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BC4D1" w14:textId="1F5A3E12" w:rsidR="003833FE" w:rsidRPr="00D20FC3" w:rsidRDefault="003833FE" w:rsidP="003833FE">
      <w:pPr>
        <w:spacing w:after="0" w:line="288" w:lineRule="auto"/>
        <w:rPr>
          <w:rFonts w:ascii="Calibri Light" w:hAnsi="Calibri Light"/>
          <w:color w:val="000000" w:themeColor="text1"/>
          <w:sz w:val="21"/>
          <w:szCs w:val="21"/>
          <w:lang w:val="es-ES"/>
        </w:rPr>
      </w:pPr>
    </w:p>
    <w:p w14:paraId="4B6767C5" w14:textId="77777777" w:rsidR="00CD39D1" w:rsidRPr="00412B50" w:rsidRDefault="00CD39D1" w:rsidP="00CD39D1">
      <w:pPr>
        <w:spacing w:after="0" w:line="240" w:lineRule="auto"/>
        <w:rPr>
          <w:b/>
          <w:sz w:val="28"/>
          <w:szCs w:val="28"/>
        </w:rPr>
      </w:pPr>
      <w:r w:rsidRPr="00412B50">
        <w:rPr>
          <w:b/>
          <w:sz w:val="28"/>
          <w:szCs w:val="28"/>
        </w:rPr>
        <w:t>Pre Disur La Serena</w:t>
      </w:r>
    </w:p>
    <w:p w14:paraId="5904BCEB" w14:textId="77777777" w:rsidR="00CD39D1" w:rsidRPr="00412B50" w:rsidRDefault="00CD39D1" w:rsidP="00CD39D1">
      <w:pPr>
        <w:spacing w:after="0" w:line="240" w:lineRule="auto"/>
        <w:rPr>
          <w:b/>
          <w:sz w:val="21"/>
          <w:szCs w:val="21"/>
        </w:rPr>
      </w:pPr>
      <w:r w:rsidRPr="00412B50">
        <w:rPr>
          <w:b/>
          <w:sz w:val="21"/>
          <w:szCs w:val="21"/>
        </w:rPr>
        <w:t>Foro de Directorxs, 21 de septiembre 17.00</w:t>
      </w:r>
    </w:p>
    <w:p w14:paraId="25D060BC" w14:textId="77777777" w:rsidR="00CD39D1" w:rsidRPr="00412B50" w:rsidRDefault="00CD39D1" w:rsidP="00CD39D1">
      <w:pPr>
        <w:spacing w:after="0" w:line="240" w:lineRule="auto"/>
        <w:rPr>
          <w:b/>
          <w:sz w:val="21"/>
          <w:szCs w:val="21"/>
        </w:rPr>
      </w:pPr>
    </w:p>
    <w:p w14:paraId="43A7D329" w14:textId="77777777" w:rsidR="00C25EA6" w:rsidRPr="00412B50" w:rsidRDefault="00CD39D1" w:rsidP="00CD39D1">
      <w:pPr>
        <w:spacing w:after="0" w:line="240" w:lineRule="auto"/>
        <w:rPr>
          <w:b/>
          <w:sz w:val="21"/>
          <w:szCs w:val="21"/>
        </w:rPr>
      </w:pPr>
      <w:r w:rsidRPr="00412B50">
        <w:rPr>
          <w:b/>
          <w:sz w:val="21"/>
          <w:szCs w:val="21"/>
        </w:rPr>
        <w:t xml:space="preserve">Reunidos en plataforma digital </w:t>
      </w:r>
    </w:p>
    <w:p w14:paraId="461BCC36" w14:textId="333E06C4" w:rsidR="00CD39D1" w:rsidRPr="00412B50" w:rsidRDefault="00CD39D1" w:rsidP="00CD39D1">
      <w:pPr>
        <w:spacing w:after="0" w:line="240" w:lineRule="auto"/>
        <w:rPr>
          <w:b/>
          <w:sz w:val="21"/>
          <w:szCs w:val="21"/>
        </w:rPr>
      </w:pPr>
      <w:r w:rsidRPr="00412B50">
        <w:rPr>
          <w:b/>
          <w:sz w:val="21"/>
          <w:szCs w:val="21"/>
        </w:rPr>
        <w:t>comenzamos a sesionar a partir de las 17.20 horas hasta la 20:30</w:t>
      </w:r>
    </w:p>
    <w:p w14:paraId="3F1B924C" w14:textId="77777777" w:rsidR="00C25EA6" w:rsidRPr="00412B50" w:rsidRDefault="00C25EA6" w:rsidP="00CD39D1">
      <w:pPr>
        <w:spacing w:after="0" w:line="240" w:lineRule="auto"/>
        <w:rPr>
          <w:b/>
          <w:sz w:val="21"/>
          <w:szCs w:val="21"/>
        </w:rPr>
      </w:pPr>
    </w:p>
    <w:p w14:paraId="5295F72F" w14:textId="1FC8323F" w:rsidR="00CD39D1" w:rsidRPr="00412B50" w:rsidRDefault="00CD39D1" w:rsidP="00C25EA6">
      <w:pPr>
        <w:spacing w:after="0" w:line="240" w:lineRule="auto"/>
        <w:rPr>
          <w:b/>
          <w:sz w:val="21"/>
          <w:szCs w:val="21"/>
        </w:rPr>
      </w:pPr>
      <w:r w:rsidRPr="00412B50">
        <w:rPr>
          <w:b/>
          <w:sz w:val="21"/>
          <w:szCs w:val="21"/>
        </w:rPr>
        <w:t>Se encontraron registradxs:</w:t>
      </w:r>
    </w:p>
    <w:p w14:paraId="1604E2EF" w14:textId="77777777" w:rsidR="00412B50" w:rsidRPr="00412B50" w:rsidRDefault="00412B50" w:rsidP="00C25EA6">
      <w:pPr>
        <w:spacing w:after="0" w:line="240" w:lineRule="auto"/>
        <w:rPr>
          <w:b/>
          <w:sz w:val="21"/>
          <w:szCs w:val="21"/>
        </w:rPr>
      </w:pPr>
    </w:p>
    <w:p w14:paraId="5E38AC20" w14:textId="213336A4" w:rsidR="00CD39D1" w:rsidRPr="00412B50" w:rsidRDefault="00CD39D1" w:rsidP="00CD39D1">
      <w:pPr>
        <w:spacing w:after="0" w:line="240" w:lineRule="auto"/>
        <w:rPr>
          <w:rFonts w:ascii="Calibri Light" w:hAnsi="Calibri Light"/>
          <w:sz w:val="21"/>
          <w:szCs w:val="21"/>
        </w:rPr>
      </w:pPr>
      <w:r w:rsidRPr="00412B50">
        <w:rPr>
          <w:rFonts w:ascii="Calibri Light" w:hAnsi="Calibri Light"/>
          <w:sz w:val="21"/>
          <w:szCs w:val="21"/>
        </w:rPr>
        <w:t>Anfitrión: W</w:t>
      </w:r>
      <w:r w:rsidR="00C76C7B">
        <w:rPr>
          <w:rFonts w:ascii="Calibri Light" w:hAnsi="Calibri Light"/>
          <w:sz w:val="21"/>
          <w:szCs w:val="21"/>
        </w:rPr>
        <w:t>ilson Bigorena, Universidad de L</w:t>
      </w:r>
      <w:r w:rsidRPr="00412B50">
        <w:rPr>
          <w:rFonts w:ascii="Calibri Light" w:hAnsi="Calibri Light"/>
          <w:sz w:val="21"/>
          <w:szCs w:val="21"/>
        </w:rPr>
        <w:t>a Serena (Chile)</w:t>
      </w:r>
    </w:p>
    <w:p w14:paraId="3F30309A" w14:textId="2F1C6360" w:rsidR="00CD39D1" w:rsidRPr="00412B50" w:rsidRDefault="00CD39D1" w:rsidP="00C25EA6">
      <w:pPr>
        <w:pStyle w:val="Prrafodelista"/>
        <w:numPr>
          <w:ilvl w:val="0"/>
          <w:numId w:val="12"/>
        </w:numPr>
        <w:spacing w:after="0" w:line="288" w:lineRule="auto"/>
        <w:ind w:left="714" w:hanging="357"/>
        <w:rPr>
          <w:rFonts w:ascii="Calibri Light" w:hAnsi="Calibri Light"/>
          <w:sz w:val="21"/>
          <w:szCs w:val="21"/>
        </w:rPr>
      </w:pPr>
      <w:r w:rsidRPr="00412B50">
        <w:rPr>
          <w:rFonts w:ascii="Calibri Light" w:hAnsi="Calibri Light"/>
          <w:sz w:val="21"/>
          <w:szCs w:val="21"/>
        </w:rPr>
        <w:t xml:space="preserve">Romina Tártara, Universidad </w:t>
      </w:r>
      <w:r w:rsidR="00C76C7B">
        <w:rPr>
          <w:rFonts w:ascii="Calibri Light" w:hAnsi="Calibri Light"/>
          <w:sz w:val="21"/>
          <w:szCs w:val="21"/>
        </w:rPr>
        <w:t xml:space="preserve">Nacional </w:t>
      </w:r>
      <w:r w:rsidRPr="00412B50">
        <w:rPr>
          <w:rFonts w:ascii="Calibri Light" w:hAnsi="Calibri Light"/>
          <w:sz w:val="21"/>
          <w:szCs w:val="21"/>
        </w:rPr>
        <w:t>de Córdoba (Argentina)</w:t>
      </w:r>
    </w:p>
    <w:p w14:paraId="36C549C8" w14:textId="77777777" w:rsidR="00CD39D1" w:rsidRPr="00412B50" w:rsidRDefault="00CD39D1" w:rsidP="00C25EA6">
      <w:pPr>
        <w:pStyle w:val="Prrafodelista"/>
        <w:numPr>
          <w:ilvl w:val="0"/>
          <w:numId w:val="12"/>
        </w:numPr>
        <w:spacing w:after="0" w:line="288" w:lineRule="auto"/>
        <w:ind w:left="714" w:hanging="357"/>
        <w:rPr>
          <w:rFonts w:ascii="Calibri Light" w:hAnsi="Calibri Light"/>
          <w:sz w:val="21"/>
          <w:szCs w:val="21"/>
        </w:rPr>
      </w:pPr>
      <w:r w:rsidRPr="00412B50">
        <w:rPr>
          <w:rFonts w:ascii="Calibri Light" w:hAnsi="Calibri Light"/>
          <w:sz w:val="21"/>
          <w:szCs w:val="21"/>
        </w:rPr>
        <w:t>Patricio Nadal, Universidad Nacional de Misiones (Argentina)</w:t>
      </w:r>
    </w:p>
    <w:p w14:paraId="49AC3C39" w14:textId="77777777" w:rsidR="00CD39D1" w:rsidRPr="00412B50" w:rsidRDefault="00CD39D1" w:rsidP="00C25EA6">
      <w:pPr>
        <w:pStyle w:val="Prrafodelista"/>
        <w:numPr>
          <w:ilvl w:val="0"/>
          <w:numId w:val="12"/>
        </w:numPr>
        <w:spacing w:after="0" w:line="288" w:lineRule="auto"/>
        <w:ind w:left="714" w:hanging="357"/>
        <w:rPr>
          <w:rFonts w:ascii="Calibri Light" w:hAnsi="Calibri Light"/>
          <w:sz w:val="21"/>
          <w:szCs w:val="21"/>
        </w:rPr>
      </w:pPr>
      <w:r w:rsidRPr="00412B50">
        <w:rPr>
          <w:rFonts w:ascii="Calibri Light" w:hAnsi="Calibri Light"/>
          <w:sz w:val="21"/>
          <w:szCs w:val="21"/>
        </w:rPr>
        <w:t>Laura Torres, Universidad Nacional de Cuyo (Argentina)</w:t>
      </w:r>
    </w:p>
    <w:p w14:paraId="6F8F23E1" w14:textId="77777777" w:rsidR="00CD39D1" w:rsidRPr="00412B50" w:rsidRDefault="00CD39D1" w:rsidP="00C25EA6">
      <w:pPr>
        <w:pStyle w:val="Prrafodelista"/>
        <w:numPr>
          <w:ilvl w:val="0"/>
          <w:numId w:val="12"/>
        </w:numPr>
        <w:spacing w:after="0" w:line="288" w:lineRule="auto"/>
        <w:ind w:left="714" w:hanging="357"/>
        <w:rPr>
          <w:rFonts w:ascii="Calibri Light" w:hAnsi="Calibri Light"/>
          <w:sz w:val="21"/>
          <w:szCs w:val="21"/>
        </w:rPr>
      </w:pPr>
      <w:r w:rsidRPr="00412B50">
        <w:rPr>
          <w:rFonts w:ascii="Calibri Light" w:hAnsi="Calibri Light"/>
          <w:sz w:val="21"/>
          <w:szCs w:val="21"/>
        </w:rPr>
        <w:t>Cecilia Salgueiro, Universidad Provincial del Sudoeste (Argentina)</w:t>
      </w:r>
    </w:p>
    <w:p w14:paraId="61607263" w14:textId="77777777" w:rsidR="00CD39D1" w:rsidRPr="00412B50" w:rsidRDefault="00CD39D1" w:rsidP="00C25EA6">
      <w:pPr>
        <w:pStyle w:val="Prrafodelista"/>
        <w:numPr>
          <w:ilvl w:val="0"/>
          <w:numId w:val="12"/>
        </w:numPr>
        <w:spacing w:after="0" w:line="288" w:lineRule="auto"/>
        <w:ind w:left="714" w:hanging="357"/>
        <w:rPr>
          <w:rFonts w:ascii="Calibri Light" w:hAnsi="Calibri Light"/>
          <w:sz w:val="21"/>
          <w:szCs w:val="21"/>
        </w:rPr>
      </w:pPr>
      <w:r w:rsidRPr="00412B50">
        <w:rPr>
          <w:rFonts w:ascii="Calibri Light" w:hAnsi="Calibri Light"/>
          <w:sz w:val="21"/>
          <w:szCs w:val="21"/>
        </w:rPr>
        <w:t>Claudio Buselli, Universidad Nacional de Tucumán (Argentina)</w:t>
      </w:r>
    </w:p>
    <w:p w14:paraId="4C111F59" w14:textId="77777777" w:rsidR="00CD39D1" w:rsidRPr="00412B50" w:rsidRDefault="00CD39D1" w:rsidP="00C25EA6">
      <w:pPr>
        <w:pStyle w:val="Prrafodelista"/>
        <w:numPr>
          <w:ilvl w:val="0"/>
          <w:numId w:val="12"/>
        </w:numPr>
        <w:spacing w:after="0" w:line="288" w:lineRule="auto"/>
        <w:ind w:left="714" w:hanging="357"/>
        <w:rPr>
          <w:rFonts w:ascii="Calibri Light" w:hAnsi="Calibri Light"/>
          <w:sz w:val="21"/>
          <w:szCs w:val="21"/>
        </w:rPr>
      </w:pPr>
      <w:r w:rsidRPr="00412B50">
        <w:rPr>
          <w:rFonts w:ascii="Calibri Light" w:hAnsi="Calibri Light"/>
          <w:sz w:val="21"/>
          <w:szCs w:val="21"/>
        </w:rPr>
        <w:t>Javier Castillo, Universidad Nacional de Hurlingham (Argentina)</w:t>
      </w:r>
    </w:p>
    <w:p w14:paraId="47EC7BF0" w14:textId="77777777" w:rsidR="00CD39D1" w:rsidRPr="00412B50" w:rsidRDefault="00CD39D1" w:rsidP="00C25EA6">
      <w:pPr>
        <w:pStyle w:val="Prrafodelista"/>
        <w:numPr>
          <w:ilvl w:val="0"/>
          <w:numId w:val="12"/>
        </w:numPr>
        <w:spacing w:after="0" w:line="288" w:lineRule="auto"/>
        <w:ind w:left="714" w:hanging="357"/>
        <w:rPr>
          <w:rFonts w:ascii="Calibri Light" w:hAnsi="Calibri Light"/>
          <w:sz w:val="21"/>
          <w:szCs w:val="21"/>
        </w:rPr>
      </w:pPr>
      <w:r w:rsidRPr="00412B50">
        <w:rPr>
          <w:rFonts w:ascii="Calibri Light" w:hAnsi="Calibri Light"/>
          <w:sz w:val="21"/>
          <w:szCs w:val="21"/>
        </w:rPr>
        <w:t>Alejandra Moreno, Universidad Nacional de San Juan (Argentina)</w:t>
      </w:r>
    </w:p>
    <w:p w14:paraId="565B8186" w14:textId="77777777" w:rsidR="00CD39D1" w:rsidRPr="00412B50" w:rsidRDefault="00CD39D1" w:rsidP="00C25EA6">
      <w:pPr>
        <w:pStyle w:val="Prrafodelista"/>
        <w:numPr>
          <w:ilvl w:val="0"/>
          <w:numId w:val="12"/>
        </w:numPr>
        <w:spacing w:after="0" w:line="288" w:lineRule="auto"/>
        <w:ind w:left="714" w:hanging="357"/>
        <w:rPr>
          <w:rFonts w:ascii="Calibri Light" w:hAnsi="Calibri Light"/>
          <w:sz w:val="21"/>
          <w:szCs w:val="21"/>
        </w:rPr>
      </w:pPr>
      <w:r w:rsidRPr="00412B50">
        <w:rPr>
          <w:rFonts w:ascii="Calibri Light" w:hAnsi="Calibri Light"/>
          <w:sz w:val="21"/>
          <w:szCs w:val="21"/>
        </w:rPr>
        <w:t>Mercedes Ceciaga, Universidad Naciona de Rafaela (Argentina)</w:t>
      </w:r>
    </w:p>
    <w:p w14:paraId="0F84DBA2" w14:textId="77777777" w:rsidR="00CD39D1" w:rsidRPr="00412B50" w:rsidRDefault="00CD39D1" w:rsidP="00C25EA6">
      <w:pPr>
        <w:pStyle w:val="Prrafodelista"/>
        <w:numPr>
          <w:ilvl w:val="0"/>
          <w:numId w:val="12"/>
        </w:numPr>
        <w:spacing w:after="0" w:line="288" w:lineRule="auto"/>
        <w:ind w:left="714" w:hanging="357"/>
        <w:rPr>
          <w:rFonts w:ascii="Calibri Light" w:hAnsi="Calibri Light"/>
          <w:sz w:val="21"/>
          <w:szCs w:val="21"/>
        </w:rPr>
      </w:pPr>
      <w:r w:rsidRPr="00412B50">
        <w:rPr>
          <w:rFonts w:ascii="Calibri Light" w:hAnsi="Calibri Light"/>
          <w:sz w:val="21"/>
          <w:szCs w:val="21"/>
        </w:rPr>
        <w:t>Leda Barrionuevo y Dolores Dellucci, Universidad de Buenos Aires (Argentina)</w:t>
      </w:r>
    </w:p>
    <w:p w14:paraId="76EA832E" w14:textId="6F1D1331" w:rsidR="00CD39D1" w:rsidRPr="00412B50" w:rsidRDefault="00CD39D1" w:rsidP="00C25EA6">
      <w:pPr>
        <w:pStyle w:val="Prrafodelista"/>
        <w:numPr>
          <w:ilvl w:val="0"/>
          <w:numId w:val="12"/>
        </w:numPr>
        <w:spacing w:after="0" w:line="288" w:lineRule="auto"/>
        <w:ind w:left="714" w:hanging="357"/>
        <w:rPr>
          <w:rFonts w:ascii="Calibri Light" w:hAnsi="Calibri Light"/>
          <w:sz w:val="21"/>
          <w:szCs w:val="21"/>
        </w:rPr>
      </w:pPr>
      <w:r w:rsidRPr="00412B50">
        <w:rPr>
          <w:rFonts w:ascii="Calibri Light" w:hAnsi="Calibri Light"/>
          <w:sz w:val="21"/>
          <w:szCs w:val="21"/>
        </w:rPr>
        <w:t xml:space="preserve">Orlando Ottaviano, Universidad </w:t>
      </w:r>
      <w:r w:rsidR="00C76C7B">
        <w:rPr>
          <w:rFonts w:ascii="Calibri Light" w:hAnsi="Calibri Light"/>
          <w:sz w:val="21"/>
          <w:szCs w:val="21"/>
        </w:rPr>
        <w:t xml:space="preserve">Nacional </w:t>
      </w:r>
      <w:r w:rsidRPr="00412B50">
        <w:rPr>
          <w:rFonts w:ascii="Calibri Light" w:hAnsi="Calibri Light"/>
          <w:sz w:val="21"/>
          <w:szCs w:val="21"/>
        </w:rPr>
        <w:t>de Asunción (Paraguay)</w:t>
      </w:r>
    </w:p>
    <w:p w14:paraId="1DB777CB" w14:textId="5819BE02" w:rsidR="00CD39D1" w:rsidRPr="00412B50" w:rsidRDefault="00CD39D1" w:rsidP="00C25EA6">
      <w:pPr>
        <w:pStyle w:val="Prrafodelista"/>
        <w:numPr>
          <w:ilvl w:val="0"/>
          <w:numId w:val="12"/>
        </w:numPr>
        <w:spacing w:after="0" w:line="288" w:lineRule="auto"/>
        <w:ind w:left="714" w:hanging="357"/>
        <w:rPr>
          <w:rFonts w:ascii="Calibri Light" w:hAnsi="Calibri Light"/>
          <w:sz w:val="21"/>
          <w:szCs w:val="21"/>
        </w:rPr>
      </w:pPr>
      <w:r w:rsidRPr="00412B50">
        <w:rPr>
          <w:rFonts w:ascii="Calibri Light" w:hAnsi="Calibri Light"/>
          <w:sz w:val="21"/>
          <w:szCs w:val="21"/>
        </w:rPr>
        <w:t>Alejandro Barboza y Anibal Pautazz</w:t>
      </w:r>
      <w:r w:rsidR="00C76C7B">
        <w:rPr>
          <w:rFonts w:ascii="Calibri Light" w:hAnsi="Calibri Light"/>
          <w:sz w:val="21"/>
          <w:szCs w:val="21"/>
        </w:rPr>
        <w:t>o, Universidad Nacional del Nord</w:t>
      </w:r>
      <w:r w:rsidRPr="00412B50">
        <w:rPr>
          <w:rFonts w:ascii="Calibri Light" w:hAnsi="Calibri Light"/>
          <w:sz w:val="21"/>
          <w:szCs w:val="21"/>
        </w:rPr>
        <w:t>este (Argentina)</w:t>
      </w:r>
    </w:p>
    <w:p w14:paraId="227B78CB" w14:textId="4CFEACB9" w:rsidR="00CD39D1" w:rsidRPr="00412B50" w:rsidRDefault="00CD39D1" w:rsidP="00C25EA6">
      <w:pPr>
        <w:pStyle w:val="Prrafodelista"/>
        <w:numPr>
          <w:ilvl w:val="0"/>
          <w:numId w:val="12"/>
        </w:numPr>
        <w:spacing w:after="0" w:line="288" w:lineRule="auto"/>
        <w:ind w:left="714" w:hanging="357"/>
        <w:rPr>
          <w:rFonts w:ascii="Calibri Light" w:hAnsi="Calibri Light"/>
          <w:sz w:val="21"/>
          <w:szCs w:val="21"/>
        </w:rPr>
      </w:pPr>
      <w:r w:rsidRPr="00412B50">
        <w:rPr>
          <w:rFonts w:ascii="Calibri Light" w:hAnsi="Calibri Light"/>
          <w:sz w:val="21"/>
          <w:szCs w:val="21"/>
        </w:rPr>
        <w:t>Claudi</w:t>
      </w:r>
      <w:r w:rsidR="00B21933">
        <w:rPr>
          <w:rFonts w:ascii="Calibri Light" w:hAnsi="Calibri Light"/>
          <w:sz w:val="21"/>
          <w:szCs w:val="21"/>
        </w:rPr>
        <w:t>a Salinas, Universidad de Bío-Bí</w:t>
      </w:r>
      <w:r w:rsidRPr="00412B50">
        <w:rPr>
          <w:rFonts w:ascii="Calibri Light" w:hAnsi="Calibri Light"/>
          <w:sz w:val="21"/>
          <w:szCs w:val="21"/>
        </w:rPr>
        <w:t>o (Chile)</w:t>
      </w:r>
    </w:p>
    <w:p w14:paraId="75D5D99C" w14:textId="77777777" w:rsidR="00CD39D1" w:rsidRPr="00412B50" w:rsidRDefault="00CD39D1" w:rsidP="00C25EA6">
      <w:pPr>
        <w:pStyle w:val="Prrafodelista"/>
        <w:numPr>
          <w:ilvl w:val="0"/>
          <w:numId w:val="12"/>
        </w:numPr>
        <w:spacing w:after="0" w:line="288" w:lineRule="auto"/>
        <w:ind w:left="714" w:hanging="357"/>
        <w:rPr>
          <w:rFonts w:ascii="Calibri Light" w:hAnsi="Calibri Light"/>
          <w:sz w:val="21"/>
          <w:szCs w:val="21"/>
        </w:rPr>
      </w:pPr>
      <w:r w:rsidRPr="00412B50">
        <w:rPr>
          <w:rFonts w:ascii="Calibri Light" w:hAnsi="Calibri Light"/>
          <w:sz w:val="21"/>
          <w:szCs w:val="21"/>
        </w:rPr>
        <w:t>Alejandro Valenzuela y Mario Barro Hernández, Universidad Autónoma de México (México)</w:t>
      </w:r>
    </w:p>
    <w:p w14:paraId="280A3C05" w14:textId="6135260C" w:rsidR="00CD39D1" w:rsidRPr="00412B50" w:rsidRDefault="00CD39D1" w:rsidP="00C25EA6">
      <w:pPr>
        <w:pStyle w:val="Prrafodelista"/>
        <w:numPr>
          <w:ilvl w:val="0"/>
          <w:numId w:val="12"/>
        </w:numPr>
        <w:spacing w:after="0" w:line="288" w:lineRule="auto"/>
        <w:ind w:left="714" w:hanging="357"/>
        <w:rPr>
          <w:rFonts w:ascii="Calibri Light" w:hAnsi="Calibri Light"/>
          <w:sz w:val="21"/>
          <w:szCs w:val="21"/>
        </w:rPr>
      </w:pPr>
      <w:r w:rsidRPr="00412B50">
        <w:rPr>
          <w:rFonts w:ascii="Calibri Light" w:hAnsi="Calibri Light"/>
          <w:sz w:val="21"/>
          <w:szCs w:val="21"/>
        </w:rPr>
        <w:t xml:space="preserve">Pablo Ambrosio, Universidad </w:t>
      </w:r>
      <w:r w:rsidR="00B21933">
        <w:rPr>
          <w:rFonts w:ascii="Calibri Light" w:hAnsi="Calibri Light"/>
          <w:sz w:val="21"/>
          <w:szCs w:val="21"/>
        </w:rPr>
        <w:t xml:space="preserve">Nacional </w:t>
      </w:r>
      <w:bookmarkStart w:id="0" w:name="_GoBack"/>
      <w:bookmarkEnd w:id="0"/>
      <w:r w:rsidRPr="00412B50">
        <w:rPr>
          <w:rFonts w:ascii="Calibri Light" w:hAnsi="Calibri Light"/>
          <w:sz w:val="21"/>
          <w:szCs w:val="21"/>
        </w:rPr>
        <w:t>de Villa María (Argentina)</w:t>
      </w:r>
    </w:p>
    <w:p w14:paraId="2BAD5985" w14:textId="77777777" w:rsidR="00CD39D1" w:rsidRPr="00412B50" w:rsidRDefault="00CD39D1" w:rsidP="00C25EA6">
      <w:pPr>
        <w:pStyle w:val="Prrafodelista"/>
        <w:numPr>
          <w:ilvl w:val="0"/>
          <w:numId w:val="12"/>
        </w:numPr>
        <w:spacing w:after="0" w:line="288" w:lineRule="auto"/>
        <w:ind w:left="714" w:hanging="357"/>
        <w:rPr>
          <w:rFonts w:ascii="Calibri Light" w:hAnsi="Calibri Light"/>
          <w:sz w:val="21"/>
          <w:szCs w:val="21"/>
        </w:rPr>
      </w:pPr>
      <w:r w:rsidRPr="00412B50">
        <w:rPr>
          <w:rFonts w:ascii="Calibri Light" w:hAnsi="Calibri Light"/>
          <w:sz w:val="21"/>
          <w:szCs w:val="21"/>
        </w:rPr>
        <w:t>Mónica Farkas y Sarita Echeverry, Universidad de la República (Uruguay)</w:t>
      </w:r>
    </w:p>
    <w:p w14:paraId="345004A8" w14:textId="77777777" w:rsidR="00CD39D1" w:rsidRPr="00412B50" w:rsidRDefault="00CD39D1" w:rsidP="00C25EA6">
      <w:pPr>
        <w:pStyle w:val="Prrafodelista"/>
        <w:numPr>
          <w:ilvl w:val="0"/>
          <w:numId w:val="12"/>
        </w:numPr>
        <w:spacing w:after="0" w:line="288" w:lineRule="auto"/>
        <w:ind w:left="714" w:hanging="357"/>
        <w:rPr>
          <w:rFonts w:ascii="Calibri Light" w:hAnsi="Calibri Light"/>
          <w:sz w:val="21"/>
          <w:szCs w:val="21"/>
        </w:rPr>
      </w:pPr>
      <w:r w:rsidRPr="00412B50">
        <w:rPr>
          <w:rFonts w:ascii="Calibri Light" w:hAnsi="Calibri Light"/>
          <w:sz w:val="21"/>
          <w:szCs w:val="21"/>
        </w:rPr>
        <w:t>Adriana Hipperdinger y Leandro Bustos, Universidad Nacional de Río Negro, (Argentina)</w:t>
      </w:r>
    </w:p>
    <w:p w14:paraId="7CCF637D" w14:textId="77777777" w:rsidR="00CD39D1" w:rsidRPr="00412B50" w:rsidRDefault="00CD39D1" w:rsidP="00C25EA6">
      <w:pPr>
        <w:pStyle w:val="Prrafodelista"/>
        <w:numPr>
          <w:ilvl w:val="0"/>
          <w:numId w:val="12"/>
        </w:numPr>
        <w:spacing w:after="0" w:line="288" w:lineRule="auto"/>
        <w:ind w:left="714" w:hanging="357"/>
        <w:rPr>
          <w:rFonts w:ascii="Calibri Light" w:hAnsi="Calibri Light"/>
          <w:sz w:val="21"/>
          <w:szCs w:val="21"/>
        </w:rPr>
      </w:pPr>
      <w:r w:rsidRPr="00412B50">
        <w:rPr>
          <w:rFonts w:ascii="Calibri Light" w:hAnsi="Calibri Light"/>
          <w:sz w:val="21"/>
          <w:szCs w:val="21"/>
        </w:rPr>
        <w:t>Lucrecia Piattelli, Universidad Nacional de Avellaneda (Argentina)</w:t>
      </w:r>
    </w:p>
    <w:p w14:paraId="3B28B709" w14:textId="77777777" w:rsidR="00CD39D1" w:rsidRPr="00412B50" w:rsidRDefault="00CD39D1" w:rsidP="00C25EA6">
      <w:pPr>
        <w:pStyle w:val="Prrafodelista"/>
        <w:numPr>
          <w:ilvl w:val="0"/>
          <w:numId w:val="12"/>
        </w:numPr>
        <w:spacing w:after="0" w:line="288" w:lineRule="auto"/>
        <w:ind w:left="714" w:hanging="357"/>
        <w:rPr>
          <w:rFonts w:ascii="Calibri Light" w:hAnsi="Calibri Light"/>
          <w:sz w:val="21"/>
          <w:szCs w:val="21"/>
        </w:rPr>
      </w:pPr>
      <w:r w:rsidRPr="00412B50">
        <w:rPr>
          <w:rFonts w:ascii="Calibri Light" w:hAnsi="Calibri Light"/>
          <w:sz w:val="21"/>
          <w:szCs w:val="21"/>
        </w:rPr>
        <w:t>Gonzálo Telles, Universidad de Cochabamba (Bolivia, presentación y se retira a Foro Decanxs)</w:t>
      </w:r>
    </w:p>
    <w:p w14:paraId="24029B3B" w14:textId="77777777" w:rsidR="00CD39D1" w:rsidRPr="00412B50" w:rsidRDefault="00CD39D1" w:rsidP="00CD39D1">
      <w:pPr>
        <w:pStyle w:val="Prrafodelista"/>
        <w:spacing w:after="0" w:line="240" w:lineRule="auto"/>
        <w:rPr>
          <w:rFonts w:ascii="Calibri Light" w:hAnsi="Calibri Light"/>
          <w:sz w:val="21"/>
          <w:szCs w:val="21"/>
        </w:rPr>
      </w:pPr>
    </w:p>
    <w:p w14:paraId="12F02084" w14:textId="77777777" w:rsidR="00412B50" w:rsidRPr="00412B50" w:rsidRDefault="00412B50" w:rsidP="00CD39D1">
      <w:pPr>
        <w:pStyle w:val="Prrafodelista"/>
        <w:spacing w:after="0" w:line="240" w:lineRule="auto"/>
        <w:rPr>
          <w:rFonts w:ascii="Calibri Light" w:hAnsi="Calibri Light"/>
          <w:sz w:val="21"/>
          <w:szCs w:val="21"/>
        </w:rPr>
      </w:pPr>
    </w:p>
    <w:p w14:paraId="1309DA70" w14:textId="77777777" w:rsidR="00CD39D1" w:rsidRPr="00412B50" w:rsidRDefault="00CD39D1" w:rsidP="00CD39D1">
      <w:pPr>
        <w:rPr>
          <w:b/>
          <w:bCs/>
          <w:sz w:val="21"/>
          <w:szCs w:val="21"/>
        </w:rPr>
      </w:pPr>
      <w:r w:rsidRPr="00412B50">
        <w:rPr>
          <w:b/>
          <w:bCs/>
          <w:sz w:val="21"/>
          <w:szCs w:val="21"/>
        </w:rPr>
        <w:t>Se propone trabajar sobre el intercambio de experiencias a partir de la pandemia COVID-19 y la suspensión de clases presenciales en toda la Región.</w:t>
      </w:r>
    </w:p>
    <w:p w14:paraId="7C0DB068" w14:textId="77777777" w:rsidR="00CD39D1" w:rsidRPr="00412B50" w:rsidRDefault="00CD39D1" w:rsidP="00C25EA6">
      <w:pPr>
        <w:pStyle w:val="Prrafodelista"/>
        <w:numPr>
          <w:ilvl w:val="0"/>
          <w:numId w:val="13"/>
        </w:numPr>
        <w:spacing w:after="0" w:line="240" w:lineRule="auto"/>
        <w:rPr>
          <w:rFonts w:ascii="Calibri Light" w:hAnsi="Calibri Light"/>
          <w:sz w:val="21"/>
          <w:szCs w:val="21"/>
        </w:rPr>
      </w:pPr>
      <w:r w:rsidRPr="00412B50">
        <w:rPr>
          <w:rFonts w:ascii="Calibri Light" w:hAnsi="Calibri Light"/>
          <w:sz w:val="21"/>
          <w:szCs w:val="21"/>
        </w:rPr>
        <w:t>Puesta en común de aspectos negativos y dificultades afrontadas en pandemia</w:t>
      </w:r>
    </w:p>
    <w:p w14:paraId="34358F0D" w14:textId="77777777" w:rsidR="00CD39D1" w:rsidRPr="00412B50" w:rsidRDefault="00CD39D1" w:rsidP="00C25EA6">
      <w:pPr>
        <w:pStyle w:val="Prrafodelista"/>
        <w:numPr>
          <w:ilvl w:val="0"/>
          <w:numId w:val="13"/>
        </w:numPr>
        <w:spacing w:after="0" w:line="240" w:lineRule="auto"/>
        <w:rPr>
          <w:rFonts w:ascii="Calibri Light" w:hAnsi="Calibri Light"/>
          <w:sz w:val="21"/>
          <w:szCs w:val="21"/>
        </w:rPr>
      </w:pPr>
      <w:r w:rsidRPr="00412B50">
        <w:rPr>
          <w:rFonts w:ascii="Calibri Light" w:hAnsi="Calibri Light"/>
          <w:sz w:val="21"/>
          <w:szCs w:val="21"/>
        </w:rPr>
        <w:t>Estrategias académicas</w:t>
      </w:r>
    </w:p>
    <w:p w14:paraId="05BDB693" w14:textId="77777777" w:rsidR="00CD39D1" w:rsidRPr="00C25EA6" w:rsidRDefault="00CD39D1" w:rsidP="00C25EA6">
      <w:pPr>
        <w:pStyle w:val="Prrafodelista"/>
        <w:numPr>
          <w:ilvl w:val="0"/>
          <w:numId w:val="13"/>
        </w:numPr>
        <w:spacing w:after="0" w:line="240" w:lineRule="auto"/>
        <w:rPr>
          <w:rFonts w:ascii="Calibri Light" w:hAnsi="Calibri Light"/>
          <w:sz w:val="21"/>
          <w:szCs w:val="21"/>
        </w:rPr>
      </w:pPr>
      <w:r w:rsidRPr="00412B50">
        <w:rPr>
          <w:rFonts w:ascii="Calibri Light" w:hAnsi="Calibri Light"/>
          <w:sz w:val="21"/>
          <w:szCs w:val="21"/>
        </w:rPr>
        <w:t>Aspectos positivos para proyectar nuevos escenarios</w:t>
      </w:r>
    </w:p>
    <w:p w14:paraId="09141E54" w14:textId="63DC3BD4" w:rsidR="00412B50" w:rsidRPr="00C25EA6" w:rsidRDefault="00C25EA6" w:rsidP="00412B50">
      <w:pPr>
        <w:spacing w:after="0" w:line="240" w:lineRule="auto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br w:type="page"/>
      </w:r>
    </w:p>
    <w:tbl>
      <w:tblPr>
        <w:tblStyle w:val="Tablaconcuadrcula"/>
        <w:tblW w:w="0" w:type="auto"/>
        <w:tblInd w:w="100" w:type="dxa"/>
        <w:tblLook w:val="04A0" w:firstRow="1" w:lastRow="0" w:firstColumn="1" w:lastColumn="0" w:noHBand="0" w:noVBand="1"/>
      </w:tblPr>
      <w:tblGrid>
        <w:gridCol w:w="2871"/>
        <w:gridCol w:w="2871"/>
        <w:gridCol w:w="2872"/>
      </w:tblGrid>
      <w:tr w:rsidR="00412B50" w14:paraId="207974C3" w14:textId="77777777" w:rsidTr="00412B50">
        <w:tc>
          <w:tcPr>
            <w:tcW w:w="2871" w:type="dxa"/>
          </w:tcPr>
          <w:p w14:paraId="72406854" w14:textId="1199D776" w:rsidR="00412B50" w:rsidRDefault="00412B50" w:rsidP="00CD39D1">
            <w:pPr>
              <w:pStyle w:val="Ttulo21"/>
              <w:ind w:left="0"/>
              <w:rPr>
                <w:rFonts w:ascii="Calibri Light" w:hAnsi="Calibri Light" w:cs="Arial"/>
                <w:color w:val="000000" w:themeColor="text1"/>
                <w:sz w:val="21"/>
                <w:szCs w:val="21"/>
              </w:rPr>
            </w:pPr>
            <w:r w:rsidRPr="00C25EA6">
              <w:rPr>
                <w:rFonts w:ascii="Calibri Light" w:hAnsi="Calibri Light"/>
                <w:b w:val="0"/>
                <w:bCs w:val="0"/>
                <w:sz w:val="21"/>
                <w:szCs w:val="21"/>
              </w:rPr>
              <w:lastRenderedPageBreak/>
              <w:t>Dificultades y aspectos negativos relevados en pandemia</w:t>
            </w:r>
          </w:p>
        </w:tc>
        <w:tc>
          <w:tcPr>
            <w:tcW w:w="2871" w:type="dxa"/>
          </w:tcPr>
          <w:p w14:paraId="2BEF423F" w14:textId="55EB782C" w:rsidR="00412B50" w:rsidRDefault="00412B50" w:rsidP="00CD39D1">
            <w:pPr>
              <w:pStyle w:val="Ttulo21"/>
              <w:ind w:left="0"/>
              <w:rPr>
                <w:rFonts w:ascii="Calibri Light" w:hAnsi="Calibri Light" w:cs="Arial"/>
                <w:color w:val="000000" w:themeColor="text1"/>
                <w:sz w:val="21"/>
                <w:szCs w:val="21"/>
              </w:rPr>
            </w:pPr>
            <w:r w:rsidRPr="00C25EA6">
              <w:rPr>
                <w:rFonts w:ascii="Calibri Light" w:hAnsi="Calibri Light"/>
                <w:b w:val="0"/>
                <w:bCs w:val="0"/>
                <w:sz w:val="21"/>
                <w:szCs w:val="21"/>
              </w:rPr>
              <w:t xml:space="preserve">Estrategias </w:t>
            </w:r>
          </w:p>
        </w:tc>
        <w:tc>
          <w:tcPr>
            <w:tcW w:w="2872" w:type="dxa"/>
          </w:tcPr>
          <w:p w14:paraId="14CD3BBD" w14:textId="456E1390" w:rsidR="00412B50" w:rsidRDefault="00412B50" w:rsidP="00CD39D1">
            <w:pPr>
              <w:pStyle w:val="Ttulo21"/>
              <w:ind w:left="0"/>
              <w:rPr>
                <w:rFonts w:ascii="Calibri Light" w:hAnsi="Calibri Light" w:cs="Arial"/>
                <w:color w:val="000000" w:themeColor="text1"/>
                <w:sz w:val="21"/>
                <w:szCs w:val="21"/>
              </w:rPr>
            </w:pPr>
            <w:r w:rsidRPr="00C25EA6">
              <w:rPr>
                <w:rFonts w:ascii="Calibri Light" w:hAnsi="Calibri Light"/>
                <w:b w:val="0"/>
                <w:bCs w:val="0"/>
                <w:sz w:val="21"/>
                <w:szCs w:val="21"/>
              </w:rPr>
              <w:t>Aspectos positivos para proyectar nuevos escenarios</w:t>
            </w:r>
          </w:p>
        </w:tc>
      </w:tr>
      <w:tr w:rsidR="00412B50" w14:paraId="5E59D080" w14:textId="77777777" w:rsidTr="00412B50">
        <w:tc>
          <w:tcPr>
            <w:tcW w:w="2871" w:type="dxa"/>
          </w:tcPr>
          <w:p w14:paraId="6E813208" w14:textId="2AF16483" w:rsidR="00412B50" w:rsidRDefault="00412B50" w:rsidP="00CD39D1">
            <w:pPr>
              <w:pStyle w:val="Ttulo21"/>
              <w:ind w:left="0"/>
              <w:rPr>
                <w:rFonts w:ascii="Calibri Light" w:hAnsi="Calibri Light" w:cs="Arial"/>
                <w:color w:val="000000" w:themeColor="text1"/>
                <w:sz w:val="21"/>
                <w:szCs w:val="21"/>
              </w:rPr>
            </w:pPr>
            <w:r w:rsidRPr="00C25EA6">
              <w:rPr>
                <w:rFonts w:ascii="Calibri Light" w:hAnsi="Calibri Light"/>
                <w:b w:val="0"/>
                <w:bCs w:val="0"/>
                <w:sz w:val="21"/>
                <w:szCs w:val="21"/>
              </w:rPr>
              <w:t>Problemas de acceso y conocimiento sobre las tecnologías de educación a distancia.</w:t>
            </w:r>
          </w:p>
        </w:tc>
        <w:tc>
          <w:tcPr>
            <w:tcW w:w="2871" w:type="dxa"/>
          </w:tcPr>
          <w:p w14:paraId="6D694AE6" w14:textId="09A9D055" w:rsidR="00412B50" w:rsidRDefault="00412B50" w:rsidP="00CD39D1">
            <w:pPr>
              <w:pStyle w:val="Ttulo21"/>
              <w:ind w:left="0"/>
              <w:rPr>
                <w:rFonts w:ascii="Calibri Light" w:hAnsi="Calibri Light" w:cs="Arial"/>
                <w:color w:val="000000" w:themeColor="text1"/>
                <w:sz w:val="21"/>
                <w:szCs w:val="21"/>
              </w:rPr>
            </w:pPr>
            <w:r w:rsidRPr="00C25EA6">
              <w:rPr>
                <w:rFonts w:ascii="Calibri Light" w:hAnsi="Calibri Light"/>
                <w:b w:val="0"/>
                <w:bCs w:val="0"/>
                <w:sz w:val="21"/>
                <w:szCs w:val="21"/>
              </w:rPr>
              <w:t>Apoyo a la virtualización de contenidos y estrategias dinámicas, a través de comisiones creadas para tal fin, Programa de docentes guías y alumnos guías.</w:t>
            </w:r>
          </w:p>
        </w:tc>
        <w:tc>
          <w:tcPr>
            <w:tcW w:w="2872" w:type="dxa"/>
          </w:tcPr>
          <w:p w14:paraId="7B6B4C44" w14:textId="52A9FF14" w:rsidR="00412B50" w:rsidRDefault="00412B50" w:rsidP="00CD39D1">
            <w:pPr>
              <w:pStyle w:val="Ttulo21"/>
              <w:ind w:left="0"/>
              <w:rPr>
                <w:rFonts w:ascii="Calibri Light" w:hAnsi="Calibri Light" w:cs="Arial"/>
                <w:color w:val="000000" w:themeColor="text1"/>
                <w:sz w:val="21"/>
                <w:szCs w:val="21"/>
              </w:rPr>
            </w:pPr>
            <w:r w:rsidRPr="00C25EA6">
              <w:rPr>
                <w:rFonts w:ascii="Calibri Light" w:hAnsi="Calibri Light"/>
                <w:b w:val="0"/>
                <w:bCs w:val="0"/>
                <w:sz w:val="21"/>
                <w:szCs w:val="21"/>
              </w:rPr>
              <w:t>Aprendizajes sobre las dinámicas de las nuevas tecnologías</w:t>
            </w:r>
          </w:p>
        </w:tc>
      </w:tr>
      <w:tr w:rsidR="00412B50" w14:paraId="5B8AA204" w14:textId="77777777" w:rsidTr="00412B50">
        <w:tc>
          <w:tcPr>
            <w:tcW w:w="2871" w:type="dxa"/>
          </w:tcPr>
          <w:p w14:paraId="36A0ABD2" w14:textId="5EAB96ED" w:rsidR="00412B50" w:rsidRDefault="00412B50" w:rsidP="00CD39D1">
            <w:pPr>
              <w:pStyle w:val="Ttulo21"/>
              <w:ind w:left="0"/>
              <w:rPr>
                <w:rFonts w:ascii="Calibri Light" w:hAnsi="Calibri Light" w:cs="Arial"/>
                <w:color w:val="000000" w:themeColor="text1"/>
                <w:sz w:val="21"/>
                <w:szCs w:val="21"/>
              </w:rPr>
            </w:pPr>
            <w:r w:rsidRPr="00C25EA6">
              <w:rPr>
                <w:rFonts w:ascii="Calibri Light" w:hAnsi="Calibri Light"/>
                <w:b w:val="0"/>
                <w:bCs w:val="0"/>
                <w:sz w:val="21"/>
                <w:szCs w:val="21"/>
              </w:rPr>
              <w:t>Complejidades de la Gestión académica en tiempos de pandemia: creación de protocolos para la digitalización de circuitos académicos-administrativos</w:t>
            </w:r>
          </w:p>
        </w:tc>
        <w:tc>
          <w:tcPr>
            <w:tcW w:w="2871" w:type="dxa"/>
          </w:tcPr>
          <w:p w14:paraId="4CEC71A7" w14:textId="77C9FB2E" w:rsidR="00412B50" w:rsidRDefault="00412B50" w:rsidP="00CD39D1">
            <w:pPr>
              <w:pStyle w:val="Ttulo21"/>
              <w:ind w:left="0"/>
              <w:rPr>
                <w:rFonts w:ascii="Calibri Light" w:hAnsi="Calibri Light" w:cs="Arial"/>
                <w:color w:val="000000" w:themeColor="text1"/>
                <w:sz w:val="21"/>
                <w:szCs w:val="21"/>
              </w:rPr>
            </w:pPr>
            <w:r w:rsidRPr="00C25EA6">
              <w:rPr>
                <w:rFonts w:ascii="Calibri Light" w:hAnsi="Calibri Light"/>
                <w:b w:val="0"/>
                <w:bCs w:val="0"/>
                <w:sz w:val="21"/>
                <w:szCs w:val="21"/>
              </w:rPr>
              <w:t>Extensión universitaria que permitió reposicionar lxs profesionalxs del diseño, la ciencia y tecnología.</w:t>
            </w:r>
          </w:p>
        </w:tc>
        <w:tc>
          <w:tcPr>
            <w:tcW w:w="2872" w:type="dxa"/>
          </w:tcPr>
          <w:p w14:paraId="25D0EFC2" w14:textId="1AB601EF" w:rsidR="00412B50" w:rsidRDefault="00412B50" w:rsidP="00CD39D1">
            <w:pPr>
              <w:pStyle w:val="Ttulo21"/>
              <w:ind w:left="0"/>
              <w:rPr>
                <w:rFonts w:ascii="Calibri Light" w:hAnsi="Calibri Light" w:cs="Arial"/>
                <w:color w:val="000000" w:themeColor="text1"/>
                <w:sz w:val="21"/>
                <w:szCs w:val="21"/>
              </w:rPr>
            </w:pPr>
            <w:r w:rsidRPr="00C25EA6">
              <w:rPr>
                <w:rFonts w:ascii="Calibri Light" w:hAnsi="Calibri Light"/>
                <w:b w:val="0"/>
                <w:bCs w:val="0"/>
                <w:sz w:val="21"/>
                <w:szCs w:val="21"/>
              </w:rPr>
              <w:t>Se evidenciaron las oportunidad que brindan las tecnologías colaborativas para la construcción de conocimiento colectivo.</w:t>
            </w:r>
          </w:p>
        </w:tc>
      </w:tr>
      <w:tr w:rsidR="00412B50" w14:paraId="3A90E54B" w14:textId="77777777" w:rsidTr="00412B50">
        <w:tc>
          <w:tcPr>
            <w:tcW w:w="2871" w:type="dxa"/>
          </w:tcPr>
          <w:p w14:paraId="5374E8CB" w14:textId="77777777" w:rsidR="00412B50" w:rsidRPr="00C25EA6" w:rsidRDefault="00412B50" w:rsidP="0024102F">
            <w:pPr>
              <w:rPr>
                <w:rFonts w:ascii="Calibri Light" w:hAnsi="Calibri Light"/>
                <w:sz w:val="21"/>
                <w:szCs w:val="21"/>
              </w:rPr>
            </w:pPr>
            <w:r w:rsidRPr="00C25EA6">
              <w:rPr>
                <w:rFonts w:ascii="Calibri Light" w:hAnsi="Calibri Light"/>
                <w:sz w:val="21"/>
                <w:szCs w:val="21"/>
              </w:rPr>
              <w:t>Se pusieron en evidencia procesos de enseñanza proyectuales “tácitos” que se daban en los talleres a partir de acciones procedimentales que ahora debían ser trabajadas de otro modo para hacerlas explícitas,</w:t>
            </w:r>
          </w:p>
          <w:p w14:paraId="70766AA9" w14:textId="77777777" w:rsidR="00412B50" w:rsidRDefault="00412B50" w:rsidP="00CD39D1">
            <w:pPr>
              <w:pStyle w:val="Ttulo21"/>
              <w:ind w:left="0"/>
              <w:rPr>
                <w:rFonts w:ascii="Calibri Light" w:hAnsi="Calibri Light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871" w:type="dxa"/>
          </w:tcPr>
          <w:p w14:paraId="09E6D53A" w14:textId="47138BB6" w:rsidR="00412B50" w:rsidRDefault="00412B50" w:rsidP="00CD39D1">
            <w:pPr>
              <w:pStyle w:val="Ttulo21"/>
              <w:ind w:left="0"/>
              <w:rPr>
                <w:rFonts w:ascii="Calibri Light" w:hAnsi="Calibri Light" w:cs="Arial"/>
                <w:color w:val="000000" w:themeColor="text1"/>
                <w:sz w:val="21"/>
                <w:szCs w:val="21"/>
              </w:rPr>
            </w:pPr>
            <w:r w:rsidRPr="00C25EA6">
              <w:rPr>
                <w:rFonts w:ascii="Calibri Light" w:hAnsi="Calibri Light"/>
                <w:b w:val="0"/>
                <w:bCs w:val="0"/>
                <w:sz w:val="21"/>
                <w:szCs w:val="21"/>
              </w:rPr>
              <w:t>Se establecieron diferentes estrategias de contención y seguimiento de la Comunidad académica sobre todo hacia les estudiantes.</w:t>
            </w:r>
          </w:p>
        </w:tc>
        <w:tc>
          <w:tcPr>
            <w:tcW w:w="2872" w:type="dxa"/>
          </w:tcPr>
          <w:p w14:paraId="53E3A865" w14:textId="77777777" w:rsidR="00412B50" w:rsidRPr="00C25EA6" w:rsidRDefault="00412B50" w:rsidP="0024102F">
            <w:pPr>
              <w:rPr>
                <w:rFonts w:ascii="Calibri Light" w:hAnsi="Calibri Light"/>
                <w:sz w:val="21"/>
                <w:szCs w:val="21"/>
              </w:rPr>
            </w:pPr>
            <w:r w:rsidRPr="00C25EA6">
              <w:rPr>
                <w:rFonts w:ascii="Calibri Light" w:hAnsi="Calibri Light"/>
                <w:sz w:val="21"/>
                <w:szCs w:val="21"/>
              </w:rPr>
              <w:t>Se abren nuevas oportunidades que brindan las tecnologías de divulgación y difusión de gran cantidad de conocimientos, de posibilidades de cursado de materias a distancia y posgrados.</w:t>
            </w:r>
          </w:p>
          <w:p w14:paraId="778EC10C" w14:textId="77777777" w:rsidR="00412B50" w:rsidRDefault="00412B50" w:rsidP="00CD39D1">
            <w:pPr>
              <w:pStyle w:val="Ttulo21"/>
              <w:ind w:left="0"/>
              <w:rPr>
                <w:rFonts w:ascii="Calibri Light" w:hAnsi="Calibri Light" w:cs="Arial"/>
                <w:color w:val="000000" w:themeColor="text1"/>
                <w:sz w:val="21"/>
                <w:szCs w:val="21"/>
              </w:rPr>
            </w:pPr>
          </w:p>
        </w:tc>
      </w:tr>
      <w:tr w:rsidR="00412B50" w14:paraId="456499A2" w14:textId="77777777" w:rsidTr="00412B50">
        <w:tc>
          <w:tcPr>
            <w:tcW w:w="2871" w:type="dxa"/>
          </w:tcPr>
          <w:p w14:paraId="63B93281" w14:textId="5FC01E61" w:rsidR="00412B50" w:rsidRDefault="00412B50" w:rsidP="00CD39D1">
            <w:pPr>
              <w:pStyle w:val="Ttulo21"/>
              <w:ind w:left="0"/>
              <w:rPr>
                <w:rFonts w:ascii="Calibri Light" w:hAnsi="Calibri Light" w:cs="Arial"/>
                <w:color w:val="000000" w:themeColor="text1"/>
                <w:sz w:val="21"/>
                <w:szCs w:val="21"/>
              </w:rPr>
            </w:pPr>
            <w:r w:rsidRPr="00C25EA6">
              <w:rPr>
                <w:rFonts w:ascii="Calibri Light" w:hAnsi="Calibri Light"/>
                <w:b w:val="0"/>
                <w:bCs w:val="0"/>
                <w:sz w:val="21"/>
                <w:szCs w:val="21"/>
              </w:rPr>
              <w:t>Se observaron resistencias a estos procesos de transformación por parte de docentes y estudiantes en un principio.</w:t>
            </w:r>
          </w:p>
        </w:tc>
        <w:tc>
          <w:tcPr>
            <w:tcW w:w="2871" w:type="dxa"/>
          </w:tcPr>
          <w:p w14:paraId="52D36AE9" w14:textId="685A5A75" w:rsidR="00412B50" w:rsidRDefault="00412B50" w:rsidP="00CD39D1">
            <w:pPr>
              <w:pStyle w:val="Ttulo21"/>
              <w:ind w:left="0"/>
              <w:rPr>
                <w:rFonts w:ascii="Calibri Light" w:hAnsi="Calibri Light" w:cs="Arial"/>
                <w:color w:val="000000" w:themeColor="text1"/>
                <w:sz w:val="21"/>
                <w:szCs w:val="21"/>
              </w:rPr>
            </w:pPr>
            <w:r w:rsidRPr="00C25EA6">
              <w:rPr>
                <w:rFonts w:ascii="Calibri Light" w:hAnsi="Calibri Light"/>
                <w:b w:val="0"/>
                <w:bCs w:val="0"/>
                <w:sz w:val="21"/>
                <w:szCs w:val="21"/>
              </w:rPr>
              <w:t>Trabajar por objetivos y reducción de contenidos curriculares.</w:t>
            </w:r>
          </w:p>
        </w:tc>
        <w:tc>
          <w:tcPr>
            <w:tcW w:w="2872" w:type="dxa"/>
          </w:tcPr>
          <w:p w14:paraId="6D4D37EE" w14:textId="77777777" w:rsidR="00412B50" w:rsidRPr="00C25EA6" w:rsidRDefault="00412B50" w:rsidP="0024102F">
            <w:pPr>
              <w:rPr>
                <w:rFonts w:ascii="Calibri Light" w:eastAsia="Times New Roman" w:hAnsi="Calibri Light"/>
                <w:sz w:val="21"/>
                <w:szCs w:val="21"/>
                <w:lang w:val="es-ES_tradnl"/>
              </w:rPr>
            </w:pPr>
            <w:r w:rsidRPr="00C25EA6">
              <w:rPr>
                <w:rFonts w:ascii="Calibri Light" w:hAnsi="Calibri Light"/>
                <w:sz w:val="21"/>
                <w:szCs w:val="21"/>
              </w:rPr>
              <w:t xml:space="preserve">Intercambios académicos latinoamericanos, como el organizado por la UDUAL: </w:t>
            </w:r>
            <w:r w:rsidRPr="00C25EA6">
              <w:rPr>
                <w:rFonts w:ascii="Calibri Light" w:eastAsia="Times New Roman" w:hAnsi="Calibri Light" w:cs="Arial"/>
                <w:color w:val="222222"/>
                <w:sz w:val="21"/>
                <w:szCs w:val="21"/>
                <w:shd w:val="clear" w:color="auto" w:fill="FFFFFF"/>
                <w:lang w:val="es-ES_tradnl"/>
              </w:rPr>
              <w:t>Subprograma Latinoamericano de Intercambio Virtual 2020</w:t>
            </w:r>
          </w:p>
          <w:p w14:paraId="13B943A4" w14:textId="77777777" w:rsidR="00412B50" w:rsidRDefault="00412B50" w:rsidP="00CD39D1">
            <w:pPr>
              <w:pStyle w:val="Ttulo21"/>
              <w:ind w:left="0"/>
              <w:rPr>
                <w:rFonts w:ascii="Calibri Light" w:hAnsi="Calibri Light" w:cs="Arial"/>
                <w:color w:val="000000" w:themeColor="text1"/>
                <w:sz w:val="21"/>
                <w:szCs w:val="21"/>
              </w:rPr>
            </w:pPr>
          </w:p>
        </w:tc>
      </w:tr>
      <w:tr w:rsidR="00412B50" w14:paraId="54BF575B" w14:textId="77777777" w:rsidTr="00412B50">
        <w:tc>
          <w:tcPr>
            <w:tcW w:w="2871" w:type="dxa"/>
          </w:tcPr>
          <w:p w14:paraId="3F66B863" w14:textId="4667A836" w:rsidR="00412B50" w:rsidRDefault="00412B50" w:rsidP="00CD39D1">
            <w:pPr>
              <w:pStyle w:val="Ttulo21"/>
              <w:ind w:left="0"/>
              <w:rPr>
                <w:rFonts w:ascii="Calibri Light" w:hAnsi="Calibri Light" w:cs="Arial"/>
                <w:color w:val="000000" w:themeColor="text1"/>
                <w:sz w:val="21"/>
                <w:szCs w:val="21"/>
              </w:rPr>
            </w:pPr>
            <w:r w:rsidRPr="00C25EA6">
              <w:rPr>
                <w:rFonts w:ascii="Calibri Light" w:hAnsi="Calibri Light"/>
                <w:b w:val="0"/>
                <w:bCs w:val="0"/>
                <w:sz w:val="21"/>
                <w:szCs w:val="21"/>
              </w:rPr>
              <w:t>Diversidad de estructuras institucionales, tamaños, escalas y territorios que proponen diferentes formas de trabajar en este contexto</w:t>
            </w:r>
          </w:p>
        </w:tc>
        <w:tc>
          <w:tcPr>
            <w:tcW w:w="2871" w:type="dxa"/>
          </w:tcPr>
          <w:p w14:paraId="62BC9451" w14:textId="11ACF81C" w:rsidR="00412B50" w:rsidRDefault="00412B50" w:rsidP="00CD39D1">
            <w:pPr>
              <w:pStyle w:val="Ttulo21"/>
              <w:ind w:left="0"/>
              <w:rPr>
                <w:rFonts w:ascii="Calibri Light" w:hAnsi="Calibri Light" w:cs="Arial"/>
                <w:color w:val="000000" w:themeColor="text1"/>
                <w:sz w:val="21"/>
                <w:szCs w:val="21"/>
              </w:rPr>
            </w:pPr>
            <w:r w:rsidRPr="00C25EA6">
              <w:rPr>
                <w:rFonts w:ascii="Calibri Light" w:hAnsi="Calibri Light"/>
                <w:b w:val="0"/>
                <w:bCs w:val="0"/>
                <w:sz w:val="21"/>
                <w:szCs w:val="21"/>
              </w:rPr>
              <w:t>Reconfiguración de calendarios académicos y las clases presenciales.</w:t>
            </w:r>
          </w:p>
        </w:tc>
        <w:tc>
          <w:tcPr>
            <w:tcW w:w="2872" w:type="dxa"/>
          </w:tcPr>
          <w:p w14:paraId="33B71181" w14:textId="77777777" w:rsidR="00412B50" w:rsidRPr="00C25EA6" w:rsidRDefault="00412B50" w:rsidP="0024102F">
            <w:pPr>
              <w:rPr>
                <w:rFonts w:ascii="Calibri Light" w:hAnsi="Calibri Light"/>
                <w:sz w:val="21"/>
                <w:szCs w:val="21"/>
              </w:rPr>
            </w:pPr>
            <w:r w:rsidRPr="00C25EA6">
              <w:rPr>
                <w:rFonts w:ascii="Calibri Light" w:hAnsi="Calibri Light"/>
                <w:sz w:val="21"/>
                <w:szCs w:val="21"/>
              </w:rPr>
              <w:t>La nueva dinámica online resulta muy beneficiosa para algunas materias como las teóricas y se evidencia en el indicador de inscripción y aprobación de las mismas.</w:t>
            </w:r>
          </w:p>
          <w:p w14:paraId="7792C5E8" w14:textId="112758B5" w:rsidR="00412B50" w:rsidRDefault="00412B50" w:rsidP="00CD39D1">
            <w:pPr>
              <w:pStyle w:val="Ttulo21"/>
              <w:ind w:left="0"/>
              <w:rPr>
                <w:rFonts w:ascii="Calibri Light" w:hAnsi="Calibri Light" w:cs="Arial"/>
                <w:color w:val="000000" w:themeColor="text1"/>
                <w:sz w:val="21"/>
                <w:szCs w:val="21"/>
              </w:rPr>
            </w:pPr>
            <w:r w:rsidRPr="00C25EA6">
              <w:rPr>
                <w:rFonts w:ascii="Calibri Light" w:hAnsi="Calibri Light"/>
                <w:b w:val="0"/>
                <w:bCs w:val="0"/>
                <w:sz w:val="21"/>
                <w:szCs w:val="21"/>
              </w:rPr>
              <w:t>Resultados mayores a otros períodos lectivos.</w:t>
            </w:r>
          </w:p>
        </w:tc>
      </w:tr>
      <w:tr w:rsidR="00412B50" w14:paraId="7F230527" w14:textId="77777777" w:rsidTr="00412B50">
        <w:tc>
          <w:tcPr>
            <w:tcW w:w="2871" w:type="dxa"/>
          </w:tcPr>
          <w:p w14:paraId="4B87247C" w14:textId="2D82DF3D" w:rsidR="00412B50" w:rsidRDefault="00412B50" w:rsidP="00CD39D1">
            <w:pPr>
              <w:pStyle w:val="Ttulo21"/>
              <w:ind w:left="0"/>
              <w:rPr>
                <w:rFonts w:ascii="Calibri Light" w:hAnsi="Calibri Light" w:cs="Arial"/>
                <w:color w:val="000000" w:themeColor="text1"/>
                <w:sz w:val="21"/>
                <w:szCs w:val="21"/>
              </w:rPr>
            </w:pPr>
            <w:r w:rsidRPr="00C25EA6">
              <w:rPr>
                <w:rFonts w:ascii="Calibri Light" w:hAnsi="Calibri Light"/>
                <w:b w:val="0"/>
                <w:bCs w:val="0"/>
                <w:sz w:val="21"/>
                <w:szCs w:val="21"/>
              </w:rPr>
              <w:t>Desigualdad de estudiantes al acceso a la tecnología y herramientas personales para continuar sus estudios.</w:t>
            </w:r>
          </w:p>
        </w:tc>
        <w:tc>
          <w:tcPr>
            <w:tcW w:w="2871" w:type="dxa"/>
          </w:tcPr>
          <w:p w14:paraId="1A8F8E81" w14:textId="10BAE594" w:rsidR="00412B50" w:rsidRDefault="00412B50" w:rsidP="00CD39D1">
            <w:pPr>
              <w:pStyle w:val="Ttulo21"/>
              <w:ind w:left="0"/>
              <w:rPr>
                <w:rFonts w:ascii="Calibri Light" w:hAnsi="Calibri Light" w:cs="Arial"/>
                <w:color w:val="000000" w:themeColor="text1"/>
                <w:sz w:val="21"/>
                <w:szCs w:val="21"/>
              </w:rPr>
            </w:pPr>
            <w:r w:rsidRPr="00C25EA6">
              <w:rPr>
                <w:rFonts w:ascii="Calibri Light" w:hAnsi="Calibri Light"/>
                <w:b w:val="0"/>
                <w:bCs w:val="0"/>
                <w:sz w:val="21"/>
                <w:szCs w:val="21"/>
              </w:rPr>
              <w:t>Admisión de altas de regularidad y recurperación de estudiantes que dejaron las carreras en años anteriores.</w:t>
            </w:r>
          </w:p>
        </w:tc>
        <w:tc>
          <w:tcPr>
            <w:tcW w:w="2872" w:type="dxa"/>
          </w:tcPr>
          <w:p w14:paraId="105A9C18" w14:textId="6D061E01" w:rsidR="00412B50" w:rsidRDefault="00412B50" w:rsidP="00CD39D1">
            <w:pPr>
              <w:pStyle w:val="Ttulo21"/>
              <w:ind w:left="0"/>
              <w:rPr>
                <w:rFonts w:ascii="Calibri Light" w:hAnsi="Calibri Light" w:cs="Arial"/>
                <w:color w:val="000000" w:themeColor="text1"/>
                <w:sz w:val="21"/>
                <w:szCs w:val="21"/>
              </w:rPr>
            </w:pPr>
            <w:r w:rsidRPr="00C25EA6">
              <w:rPr>
                <w:rFonts w:ascii="Calibri Light" w:hAnsi="Calibri Light"/>
                <w:b w:val="0"/>
                <w:bCs w:val="0"/>
                <w:sz w:val="21"/>
                <w:szCs w:val="21"/>
              </w:rPr>
              <w:t>Proceso de aprendizaje en conjunto entre docentes y estudiantes.</w:t>
            </w:r>
          </w:p>
        </w:tc>
      </w:tr>
      <w:tr w:rsidR="00412B50" w14:paraId="35F7E21E" w14:textId="77777777" w:rsidTr="00412B50">
        <w:tc>
          <w:tcPr>
            <w:tcW w:w="2871" w:type="dxa"/>
          </w:tcPr>
          <w:p w14:paraId="7D89B176" w14:textId="1EB9F1E5" w:rsidR="00412B50" w:rsidRDefault="00412B50" w:rsidP="00CD39D1">
            <w:pPr>
              <w:pStyle w:val="Ttulo21"/>
              <w:ind w:left="0"/>
              <w:rPr>
                <w:rFonts w:ascii="Calibri Light" w:hAnsi="Calibri Light" w:cs="Arial"/>
                <w:color w:val="000000" w:themeColor="text1"/>
                <w:sz w:val="21"/>
                <w:szCs w:val="21"/>
              </w:rPr>
            </w:pPr>
            <w:r w:rsidRPr="00C25EA6">
              <w:rPr>
                <w:rFonts w:ascii="Calibri Light" w:hAnsi="Calibri Light"/>
                <w:b w:val="0"/>
                <w:bCs w:val="0"/>
                <w:sz w:val="21"/>
                <w:szCs w:val="21"/>
              </w:rPr>
              <w:t>Demandas de estudiantes en cantidades de materiales y en tiempos de entrega.</w:t>
            </w:r>
          </w:p>
        </w:tc>
        <w:tc>
          <w:tcPr>
            <w:tcW w:w="2871" w:type="dxa"/>
          </w:tcPr>
          <w:p w14:paraId="2669E54B" w14:textId="5E819676" w:rsidR="00412B50" w:rsidRDefault="00412B50" w:rsidP="00CD39D1">
            <w:pPr>
              <w:pStyle w:val="Ttulo21"/>
              <w:ind w:left="0"/>
              <w:rPr>
                <w:rFonts w:ascii="Calibri Light" w:hAnsi="Calibri Light" w:cs="Arial"/>
                <w:color w:val="000000" w:themeColor="text1"/>
                <w:sz w:val="21"/>
                <w:szCs w:val="21"/>
              </w:rPr>
            </w:pPr>
            <w:r w:rsidRPr="00C25EA6">
              <w:rPr>
                <w:rFonts w:ascii="Calibri Light" w:hAnsi="Calibri Light"/>
                <w:b w:val="0"/>
                <w:bCs w:val="0"/>
                <w:sz w:val="21"/>
                <w:szCs w:val="21"/>
              </w:rPr>
              <w:t>Se ajustaron costos de entregas y trabajos, tiempos, y dinámicas necesarias para dar mayor flexibilidad.</w:t>
            </w:r>
          </w:p>
        </w:tc>
        <w:tc>
          <w:tcPr>
            <w:tcW w:w="2872" w:type="dxa"/>
          </w:tcPr>
          <w:p w14:paraId="478E379A" w14:textId="2C761685" w:rsidR="00412B50" w:rsidRDefault="00412B50" w:rsidP="00CD39D1">
            <w:pPr>
              <w:pStyle w:val="Ttulo21"/>
              <w:ind w:left="0"/>
              <w:rPr>
                <w:rFonts w:ascii="Calibri Light" w:hAnsi="Calibri Light" w:cs="Arial"/>
                <w:color w:val="000000" w:themeColor="text1"/>
                <w:sz w:val="21"/>
                <w:szCs w:val="21"/>
              </w:rPr>
            </w:pPr>
            <w:r w:rsidRPr="00C25EA6">
              <w:rPr>
                <w:rFonts w:ascii="Calibri Light" w:hAnsi="Calibri Light"/>
                <w:b w:val="0"/>
                <w:bCs w:val="0"/>
                <w:sz w:val="21"/>
                <w:szCs w:val="21"/>
              </w:rPr>
              <w:t>La relación con los estudiantes se verifica que fue muy buena. Las herramientas virtuales permitieron un seguimiento más individual de sus procesos de aprendizaje.</w:t>
            </w:r>
          </w:p>
        </w:tc>
      </w:tr>
      <w:tr w:rsidR="00412B50" w14:paraId="761770F3" w14:textId="77777777" w:rsidTr="00412B50">
        <w:tc>
          <w:tcPr>
            <w:tcW w:w="2871" w:type="dxa"/>
          </w:tcPr>
          <w:p w14:paraId="01AA6435" w14:textId="494AA423" w:rsidR="00412B50" w:rsidRDefault="00412B50" w:rsidP="00CD39D1">
            <w:pPr>
              <w:pStyle w:val="Ttulo21"/>
              <w:ind w:left="0"/>
              <w:rPr>
                <w:rFonts w:ascii="Calibri Light" w:hAnsi="Calibri Light" w:cs="Arial"/>
                <w:color w:val="000000" w:themeColor="text1"/>
                <w:sz w:val="21"/>
                <w:szCs w:val="21"/>
              </w:rPr>
            </w:pPr>
            <w:r w:rsidRPr="00C25EA6">
              <w:rPr>
                <w:rFonts w:ascii="Calibri Light" w:hAnsi="Calibri Light"/>
                <w:b w:val="0"/>
                <w:bCs w:val="0"/>
                <w:sz w:val="21"/>
                <w:szCs w:val="21"/>
              </w:rPr>
              <w:t>Grupos enteros de estudiantes que no encienden cámaras para evitar el contacto visual.</w:t>
            </w:r>
          </w:p>
        </w:tc>
        <w:tc>
          <w:tcPr>
            <w:tcW w:w="2871" w:type="dxa"/>
          </w:tcPr>
          <w:p w14:paraId="00D2E76D" w14:textId="4F87B8EB" w:rsidR="00412B50" w:rsidRDefault="00412B50" w:rsidP="00CD39D1">
            <w:pPr>
              <w:pStyle w:val="Ttulo21"/>
              <w:ind w:left="0"/>
              <w:rPr>
                <w:rFonts w:ascii="Calibri Light" w:hAnsi="Calibri Light" w:cs="Arial"/>
                <w:color w:val="000000" w:themeColor="text1"/>
                <w:sz w:val="21"/>
                <w:szCs w:val="21"/>
              </w:rPr>
            </w:pPr>
            <w:r w:rsidRPr="00C25EA6">
              <w:rPr>
                <w:rFonts w:ascii="Calibri Light" w:hAnsi="Calibri Light"/>
                <w:b w:val="0"/>
                <w:bCs w:val="0"/>
                <w:sz w:val="21"/>
                <w:szCs w:val="21"/>
              </w:rPr>
              <w:t>Taller de portafolios y tributo a proyectos colectivos</w:t>
            </w:r>
          </w:p>
        </w:tc>
        <w:tc>
          <w:tcPr>
            <w:tcW w:w="2872" w:type="dxa"/>
          </w:tcPr>
          <w:p w14:paraId="3604ED7C" w14:textId="24CDDFEC" w:rsidR="00412B50" w:rsidRDefault="00412B50" w:rsidP="00CD39D1">
            <w:pPr>
              <w:pStyle w:val="Ttulo21"/>
              <w:ind w:left="0"/>
              <w:rPr>
                <w:rFonts w:ascii="Calibri Light" w:hAnsi="Calibri Light" w:cs="Arial"/>
                <w:color w:val="000000" w:themeColor="text1"/>
                <w:sz w:val="21"/>
                <w:szCs w:val="21"/>
              </w:rPr>
            </w:pPr>
            <w:r w:rsidRPr="00C25EA6">
              <w:rPr>
                <w:rFonts w:ascii="Calibri Light" w:hAnsi="Calibri Light"/>
                <w:b w:val="0"/>
                <w:bCs w:val="0"/>
                <w:sz w:val="21"/>
                <w:szCs w:val="21"/>
              </w:rPr>
              <w:t>Modelo híbrido que intercale presencialidad con virtualidad, que se puedan ofrecer alternativas de cátedras en la virtualidad y otras en la presencialidad, áreas tranversales como los idiomas puedan cursarse de manera virtual, cursos de formación  docente como por ejemplo en argentina Ley Micaela.</w:t>
            </w:r>
          </w:p>
        </w:tc>
      </w:tr>
    </w:tbl>
    <w:p w14:paraId="43910C6C" w14:textId="7792878F" w:rsidR="00C258D8" w:rsidRPr="00D20FC3" w:rsidRDefault="00C258D8" w:rsidP="00CD39D1">
      <w:pPr>
        <w:pStyle w:val="Ttulo21"/>
        <w:rPr>
          <w:rFonts w:ascii="Calibri Light" w:hAnsi="Calibri Light" w:cs="Arial"/>
          <w:color w:val="000000" w:themeColor="text1"/>
          <w:sz w:val="21"/>
          <w:szCs w:val="21"/>
        </w:rPr>
      </w:pPr>
    </w:p>
    <w:sectPr w:rsidR="00C258D8" w:rsidRPr="00D20FC3" w:rsidSect="003833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2268" w:right="1701" w:bottom="2268" w:left="170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0687C" w14:textId="77777777" w:rsidR="00514159" w:rsidRDefault="00514159" w:rsidP="00427CD0">
      <w:pPr>
        <w:spacing w:after="0" w:line="240" w:lineRule="auto"/>
      </w:pPr>
      <w:r>
        <w:separator/>
      </w:r>
    </w:p>
  </w:endnote>
  <w:endnote w:type="continuationSeparator" w:id="0">
    <w:p w14:paraId="72727116" w14:textId="77777777" w:rsidR="00514159" w:rsidRDefault="00514159" w:rsidP="0042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Fontana ND Aa Light">
    <w:panose1 w:val="02000303000000000000"/>
    <w:charset w:val="00"/>
    <w:family w:val="auto"/>
    <w:pitch w:val="variable"/>
    <w:sig w:usb0="800000AF" w:usb1="5000006A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Fontana ND Ee OsF Semibold">
    <w:panose1 w:val="02000703000000000000"/>
    <w:charset w:val="00"/>
    <w:family w:val="auto"/>
    <w:pitch w:val="variable"/>
    <w:sig w:usb0="800000AF" w:usb1="5000006A" w:usb2="00000000" w:usb3="00000000" w:csb0="00000001" w:csb1="00000000"/>
  </w:font>
  <w:font w:name="Fontana ND Cc OsF">
    <w:charset w:val="00"/>
    <w:family w:val="auto"/>
    <w:pitch w:val="variable"/>
    <w:sig w:usb0="800000AF" w:usb1="5000006A" w:usb2="00000000" w:usb3="00000000" w:csb0="00000001" w:csb1="00000000"/>
  </w:font>
  <w:font w:name="Fontana ND Aa OsF Italic">
    <w:altName w:val="Geneva"/>
    <w:charset w:val="00"/>
    <w:family w:val="auto"/>
    <w:pitch w:val="variable"/>
    <w:sig w:usb0="800000AF" w:usb1="5000004A" w:usb2="00000000" w:usb3="00000000" w:csb0="00000001" w:csb1="00000000"/>
  </w:font>
  <w:font w:name="Fontana ND Aa SC Light">
    <w:altName w:val="Fontana ND Aa"/>
    <w:charset w:val="00"/>
    <w:family w:val="auto"/>
    <w:pitch w:val="variable"/>
    <w:sig w:usb0="800000AF" w:usb1="5000006A" w:usb2="00000000" w:usb3="00000000" w:csb0="00000001" w:csb1="00000000"/>
  </w:font>
  <w:font w:name="Fontana ND Cc OsF Light">
    <w:panose1 w:val="02000303000000000000"/>
    <w:charset w:val="00"/>
    <w:family w:val="auto"/>
    <w:pitch w:val="variable"/>
    <w:sig w:usb0="800000AF" w:usb1="5000006A" w:usb2="00000000" w:usb3="00000000" w:csb0="00000001" w:csb1="00000000"/>
  </w:font>
  <w:font w:name="Fontana ND Cc SC">
    <w:altName w:val="Geneva"/>
    <w:charset w:val="00"/>
    <w:family w:val="auto"/>
    <w:pitch w:val="variable"/>
    <w:sig w:usb0="800000AF" w:usb1="10000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yriad Pro">
    <w:altName w:val="Calibri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75B6E" w14:textId="77777777" w:rsidR="008F06FB" w:rsidRDefault="008F06FB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CBFC9" w14:textId="2734FABE" w:rsidR="000D3F55" w:rsidRPr="003833FE" w:rsidRDefault="00187C58" w:rsidP="00187C58">
    <w:pPr>
      <w:jc w:val="both"/>
      <w:rPr>
        <w:color w:val="365F91" w:themeColor="accent1" w:themeShade="BF"/>
        <w:sz w:val="14"/>
        <w:szCs w:val="14"/>
      </w:rPr>
    </w:pPr>
    <w:r w:rsidRPr="003833FE">
      <w:rPr>
        <w:color w:val="365F91" w:themeColor="accent1" w:themeShade="BF"/>
        <w:sz w:val="14"/>
        <w:szCs w:val="14"/>
      </w:rPr>
      <w:t xml:space="preserve">ARGENTINA: Universidad de Buenos Aires - Universidad Nacional del Litoral - Universidad Nacional de Tucumán - Universidad Nacional de San Juan - Universidad Nacional de Mar del Plata - Universidad Nacional de Rio Negro - Universidad Nacional de Rosario - Universidad Nacional de Villa María - Universidad Nacional del Noreste - Universidad Nacional de Misiones - Universidad Nacional de Cuyo - Universidad Nacional de Córdoba - Universidad Nacional del Noroeste de la Provincia de Buenos Aires - Universidad Nacional de La Plata - Universidad Nacional de Lanús - Universidad Nacional de Avellaneda- Universidad Nacional de Hurlingham- Universidad Provincial del Sudoeste. </w:t>
    </w:r>
    <w:r w:rsidR="008F06FB">
      <w:rPr>
        <w:color w:val="365F91" w:themeColor="accent1" w:themeShade="BF"/>
        <w:sz w:val="14"/>
        <w:szCs w:val="14"/>
      </w:rPr>
      <w:t xml:space="preserve">BOLIVIA: Universidad Mayor de San Simón (Cochabamaba) </w:t>
    </w:r>
    <w:r w:rsidRPr="003833FE">
      <w:rPr>
        <w:color w:val="365F91" w:themeColor="accent1" w:themeShade="BF"/>
        <w:sz w:val="14"/>
        <w:szCs w:val="14"/>
      </w:rPr>
      <w:t>BRASIL: Universidade Federal do Rio Grande do Sul - Universidade Federal do Parana - Universidade do Estado do Santa Catarina- CHILE: Universidad de Bío Bío - Universidad de la Serena - Universidad de Valparaíso COLOMBIA: Universidad de Pamplo</w:t>
    </w:r>
    <w:r w:rsidR="002D1DC6">
      <w:rPr>
        <w:color w:val="365F91" w:themeColor="accent1" w:themeShade="BF"/>
        <w:sz w:val="14"/>
        <w:szCs w:val="14"/>
      </w:rPr>
      <w:t>na</w:t>
    </w:r>
    <w:r w:rsidR="008F06FB">
      <w:rPr>
        <w:color w:val="365F91" w:themeColor="accent1" w:themeShade="BF"/>
        <w:sz w:val="14"/>
        <w:szCs w:val="14"/>
      </w:rPr>
      <w:t xml:space="preserve"> - Universidad de Ñarino.</w:t>
    </w:r>
    <w:r w:rsidR="002D1DC6">
      <w:rPr>
        <w:color w:val="365F91" w:themeColor="accent1" w:themeShade="BF"/>
        <w:sz w:val="14"/>
        <w:szCs w:val="14"/>
      </w:rPr>
      <w:t xml:space="preserve"> MEXICO: </w:t>
    </w:r>
    <w:r w:rsidR="00D42DE6">
      <w:rPr>
        <w:color w:val="365F91" w:themeColor="accent1" w:themeShade="BF"/>
        <w:sz w:val="14"/>
        <w:szCs w:val="14"/>
      </w:rPr>
      <w:t xml:space="preserve">Universidad Nacional Autónoma de México. </w:t>
    </w:r>
    <w:r w:rsidR="002D1DC6">
      <w:rPr>
        <w:color w:val="365F91" w:themeColor="accent1" w:themeShade="BF"/>
        <w:sz w:val="14"/>
        <w:szCs w:val="14"/>
      </w:rPr>
      <w:t>Universidad Autón</w:t>
    </w:r>
    <w:r w:rsidRPr="003833FE">
      <w:rPr>
        <w:color w:val="365F91" w:themeColor="accent1" w:themeShade="BF"/>
        <w:sz w:val="14"/>
        <w:szCs w:val="14"/>
      </w:rPr>
      <w:t xml:space="preserve">oma </w:t>
    </w:r>
    <w:r w:rsidR="002D1DC6">
      <w:rPr>
        <w:color w:val="365F91" w:themeColor="accent1" w:themeShade="BF"/>
        <w:sz w:val="14"/>
        <w:szCs w:val="14"/>
      </w:rPr>
      <w:t>Metropolitana</w:t>
    </w:r>
    <w:r w:rsidRPr="003833FE">
      <w:rPr>
        <w:color w:val="365F91" w:themeColor="accent1" w:themeShade="BF"/>
        <w:sz w:val="14"/>
        <w:szCs w:val="14"/>
      </w:rPr>
      <w:t>. PARAGUAY: Universidad Nacional de Asunción. URUGUAY: Universidad del Trabajo del Uruguay - Universidad de la República.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64EA1" w14:textId="77777777" w:rsidR="008F06FB" w:rsidRDefault="008F06FB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B7CC9" w14:textId="77777777" w:rsidR="00514159" w:rsidRDefault="00514159" w:rsidP="00427CD0">
      <w:pPr>
        <w:spacing w:after="0" w:line="240" w:lineRule="auto"/>
      </w:pPr>
      <w:r>
        <w:separator/>
      </w:r>
    </w:p>
  </w:footnote>
  <w:footnote w:type="continuationSeparator" w:id="0">
    <w:p w14:paraId="4110037D" w14:textId="77777777" w:rsidR="00514159" w:rsidRDefault="00514159" w:rsidP="00427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02CAA" w14:textId="77777777" w:rsidR="008F06FB" w:rsidRDefault="008F06FB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D60A5" w14:textId="692AE2CE" w:rsidR="000D3F55" w:rsidRPr="004C67FB" w:rsidRDefault="000D3F55" w:rsidP="008321B5">
    <w:pPr>
      <w:pStyle w:val="Encabezado"/>
      <w:jc w:val="both"/>
      <w:rPr>
        <w:rFonts w:asciiTheme="majorHAnsi" w:hAnsiTheme="majorHAnsi"/>
        <w:b/>
        <w:sz w:val="17"/>
        <w:szCs w:val="17"/>
      </w:rPr>
    </w:pPr>
    <w:r>
      <w:rPr>
        <w:b/>
        <w:noProof/>
        <w:lang w:val="es-ES_tradnl" w:eastAsia="es-ES_tradnl"/>
      </w:rPr>
      <w:drawing>
        <wp:inline distT="0" distB="0" distL="0" distR="0" wp14:anchorId="2D4BDED1" wp14:editId="174A9223">
          <wp:extent cx="5776896" cy="72194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-04-27-Cabezal-m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6896" cy="721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28F49" w14:textId="77777777" w:rsidR="008F06FB" w:rsidRDefault="008F06FB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60E40"/>
    <w:multiLevelType w:val="hybridMultilevel"/>
    <w:tmpl w:val="4B768590"/>
    <w:lvl w:ilvl="0" w:tplc="687CC2C0">
      <w:start w:val="1"/>
      <w:numFmt w:val="bullet"/>
      <w:pStyle w:val="itemcartactul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81B0A"/>
    <w:multiLevelType w:val="hybridMultilevel"/>
    <w:tmpl w:val="76AAD4C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9090C"/>
    <w:multiLevelType w:val="hybridMultilevel"/>
    <w:tmpl w:val="6254CAF8"/>
    <w:lvl w:ilvl="0" w:tplc="85C411F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34EB5"/>
    <w:multiLevelType w:val="hybridMultilevel"/>
    <w:tmpl w:val="72B4DA0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31D39"/>
    <w:multiLevelType w:val="hybridMultilevel"/>
    <w:tmpl w:val="A97A59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B17DB"/>
    <w:multiLevelType w:val="hybridMultilevel"/>
    <w:tmpl w:val="D55CDD1A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4F0EFA"/>
    <w:multiLevelType w:val="hybridMultilevel"/>
    <w:tmpl w:val="A2DC73A4"/>
    <w:lvl w:ilvl="0" w:tplc="2C0A0011">
      <w:start w:val="1"/>
      <w:numFmt w:val="decimal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388148A"/>
    <w:multiLevelType w:val="hybridMultilevel"/>
    <w:tmpl w:val="4F7CB34C"/>
    <w:lvl w:ilvl="0" w:tplc="D96CB9A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54733D"/>
    <w:multiLevelType w:val="hybridMultilevel"/>
    <w:tmpl w:val="7C74D7E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82737"/>
    <w:multiLevelType w:val="hybridMultilevel"/>
    <w:tmpl w:val="41F6D832"/>
    <w:lvl w:ilvl="0" w:tplc="9B72EE70">
      <w:start w:val="2004"/>
      <w:numFmt w:val="bullet"/>
      <w:pStyle w:val="BibliografiaTesis"/>
      <w:lvlText w:val="-"/>
      <w:lvlJc w:val="left"/>
      <w:pPr>
        <w:ind w:left="1778" w:hanging="360"/>
      </w:pPr>
      <w:rPr>
        <w:rFonts w:ascii="Fontana ND Aa Light" w:eastAsiaTheme="minorEastAsia" w:hAnsi="Fontana ND Aa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530D39"/>
    <w:multiLevelType w:val="hybridMultilevel"/>
    <w:tmpl w:val="D89EC10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9"/>
  </w:num>
  <w:num w:numId="4">
    <w:abstractNumId w:val="9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10"/>
  </w:num>
  <w:num w:numId="11">
    <w:abstractNumId w:val="2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embedSystemFonts/>
  <w:attachedTemplate r:id="rId1"/>
  <w:defaultTabStop w:val="708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F11"/>
    <w:rsid w:val="0001210A"/>
    <w:rsid w:val="000654B6"/>
    <w:rsid w:val="000673FE"/>
    <w:rsid w:val="0006763D"/>
    <w:rsid w:val="000725EA"/>
    <w:rsid w:val="000A7F43"/>
    <w:rsid w:val="000B23BD"/>
    <w:rsid w:val="000B5EA3"/>
    <w:rsid w:val="000D3F55"/>
    <w:rsid w:val="001003FA"/>
    <w:rsid w:val="00102517"/>
    <w:rsid w:val="001106AD"/>
    <w:rsid w:val="00117299"/>
    <w:rsid w:val="001213A3"/>
    <w:rsid w:val="00123881"/>
    <w:rsid w:val="00141BDB"/>
    <w:rsid w:val="001572B0"/>
    <w:rsid w:val="00157DD7"/>
    <w:rsid w:val="00187C58"/>
    <w:rsid w:val="001A14D7"/>
    <w:rsid w:val="0021467F"/>
    <w:rsid w:val="002A0A90"/>
    <w:rsid w:val="002B1339"/>
    <w:rsid w:val="002C28EE"/>
    <w:rsid w:val="002C76FC"/>
    <w:rsid w:val="002D1DC6"/>
    <w:rsid w:val="002E7844"/>
    <w:rsid w:val="002F0E78"/>
    <w:rsid w:val="002F4DE4"/>
    <w:rsid w:val="003114F6"/>
    <w:rsid w:val="00330923"/>
    <w:rsid w:val="003460C6"/>
    <w:rsid w:val="003625DD"/>
    <w:rsid w:val="003833FE"/>
    <w:rsid w:val="003A6689"/>
    <w:rsid w:val="003A7CC2"/>
    <w:rsid w:val="003A7F40"/>
    <w:rsid w:val="003D2947"/>
    <w:rsid w:val="003D46EA"/>
    <w:rsid w:val="003D66F2"/>
    <w:rsid w:val="003F43C7"/>
    <w:rsid w:val="003F6ECB"/>
    <w:rsid w:val="00411FB7"/>
    <w:rsid w:val="00412B50"/>
    <w:rsid w:val="00427CD0"/>
    <w:rsid w:val="0043293E"/>
    <w:rsid w:val="004C67FB"/>
    <w:rsid w:val="004F4592"/>
    <w:rsid w:val="004F5568"/>
    <w:rsid w:val="00514159"/>
    <w:rsid w:val="00516B9B"/>
    <w:rsid w:val="00595310"/>
    <w:rsid w:val="005F75DC"/>
    <w:rsid w:val="00601FC8"/>
    <w:rsid w:val="00605CD0"/>
    <w:rsid w:val="00606C76"/>
    <w:rsid w:val="00610C43"/>
    <w:rsid w:val="00621FAF"/>
    <w:rsid w:val="00625542"/>
    <w:rsid w:val="00625CA4"/>
    <w:rsid w:val="00630763"/>
    <w:rsid w:val="0065126A"/>
    <w:rsid w:val="006A0DEB"/>
    <w:rsid w:val="006B2F50"/>
    <w:rsid w:val="006E0A56"/>
    <w:rsid w:val="006E74F5"/>
    <w:rsid w:val="006F63AF"/>
    <w:rsid w:val="006F6A27"/>
    <w:rsid w:val="00702D71"/>
    <w:rsid w:val="00705704"/>
    <w:rsid w:val="00716BCD"/>
    <w:rsid w:val="0073332E"/>
    <w:rsid w:val="007537B0"/>
    <w:rsid w:val="00760A88"/>
    <w:rsid w:val="00762A9E"/>
    <w:rsid w:val="00790E06"/>
    <w:rsid w:val="007A236E"/>
    <w:rsid w:val="007B779B"/>
    <w:rsid w:val="007C462F"/>
    <w:rsid w:val="007F6BD5"/>
    <w:rsid w:val="00802602"/>
    <w:rsid w:val="00804CC8"/>
    <w:rsid w:val="0082648D"/>
    <w:rsid w:val="008321B5"/>
    <w:rsid w:val="00873166"/>
    <w:rsid w:val="0087743C"/>
    <w:rsid w:val="008B0A0D"/>
    <w:rsid w:val="008E6885"/>
    <w:rsid w:val="008F06FB"/>
    <w:rsid w:val="00904C3F"/>
    <w:rsid w:val="009534FA"/>
    <w:rsid w:val="00955783"/>
    <w:rsid w:val="00970227"/>
    <w:rsid w:val="009707CE"/>
    <w:rsid w:val="009A733E"/>
    <w:rsid w:val="009F3EE3"/>
    <w:rsid w:val="00A06034"/>
    <w:rsid w:val="00A20A7F"/>
    <w:rsid w:val="00A20B71"/>
    <w:rsid w:val="00A26164"/>
    <w:rsid w:val="00A26761"/>
    <w:rsid w:val="00A55ACB"/>
    <w:rsid w:val="00A87891"/>
    <w:rsid w:val="00AD421C"/>
    <w:rsid w:val="00AE409B"/>
    <w:rsid w:val="00AE767D"/>
    <w:rsid w:val="00B17B90"/>
    <w:rsid w:val="00B21933"/>
    <w:rsid w:val="00B33994"/>
    <w:rsid w:val="00B523B7"/>
    <w:rsid w:val="00B61B9C"/>
    <w:rsid w:val="00B7559A"/>
    <w:rsid w:val="00B81362"/>
    <w:rsid w:val="00B83E6C"/>
    <w:rsid w:val="00BA7489"/>
    <w:rsid w:val="00BC0060"/>
    <w:rsid w:val="00BC4F11"/>
    <w:rsid w:val="00BD27B8"/>
    <w:rsid w:val="00C05911"/>
    <w:rsid w:val="00C23983"/>
    <w:rsid w:val="00C258D8"/>
    <w:rsid w:val="00C25EA6"/>
    <w:rsid w:val="00C35CC3"/>
    <w:rsid w:val="00C44F9C"/>
    <w:rsid w:val="00C509A0"/>
    <w:rsid w:val="00C72B38"/>
    <w:rsid w:val="00C72FC1"/>
    <w:rsid w:val="00C73C1A"/>
    <w:rsid w:val="00C76C7B"/>
    <w:rsid w:val="00C80642"/>
    <w:rsid w:val="00CB784F"/>
    <w:rsid w:val="00CD39D1"/>
    <w:rsid w:val="00CD49A4"/>
    <w:rsid w:val="00CD7E14"/>
    <w:rsid w:val="00CF173B"/>
    <w:rsid w:val="00CF5224"/>
    <w:rsid w:val="00D1090F"/>
    <w:rsid w:val="00D20FC3"/>
    <w:rsid w:val="00D27E72"/>
    <w:rsid w:val="00D42DE6"/>
    <w:rsid w:val="00D44EAB"/>
    <w:rsid w:val="00DC4EFF"/>
    <w:rsid w:val="00DD3629"/>
    <w:rsid w:val="00DE4388"/>
    <w:rsid w:val="00E003E5"/>
    <w:rsid w:val="00E10511"/>
    <w:rsid w:val="00E12235"/>
    <w:rsid w:val="00E452B5"/>
    <w:rsid w:val="00E70A7E"/>
    <w:rsid w:val="00E719A3"/>
    <w:rsid w:val="00E75DC9"/>
    <w:rsid w:val="00E80FEE"/>
    <w:rsid w:val="00EA5A6A"/>
    <w:rsid w:val="00EE7CBA"/>
    <w:rsid w:val="00EF1B0A"/>
    <w:rsid w:val="00F17EB0"/>
    <w:rsid w:val="00F25739"/>
    <w:rsid w:val="00FB55D0"/>
    <w:rsid w:val="00FB7697"/>
    <w:rsid w:val="00FC1F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37411AD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20B71"/>
    <w:pPr>
      <w:spacing w:after="200" w:line="276" w:lineRule="auto"/>
    </w:pPr>
    <w:rPr>
      <w:rFonts w:ascii="Calibri" w:eastAsia="Calibri" w:hAnsi="Calibri" w:cs="Times New Roman"/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temcartactula">
    <w:name w:val="item cartactula"/>
    <w:basedOn w:val="Prrafodelista"/>
    <w:next w:val="Normal"/>
    <w:autoRedefine/>
    <w:qFormat/>
    <w:rsid w:val="00970227"/>
    <w:pPr>
      <w:numPr>
        <w:numId w:val="2"/>
      </w:numPr>
    </w:pPr>
    <w:rPr>
      <w:rFonts w:ascii="Trebuchet MS" w:hAnsi="Trebuchet MS"/>
      <w:i/>
    </w:rPr>
  </w:style>
  <w:style w:type="paragraph" w:styleId="Prrafodelista">
    <w:name w:val="List Paragraph"/>
    <w:basedOn w:val="Normal"/>
    <w:uiPriority w:val="34"/>
    <w:qFormat/>
    <w:rsid w:val="00970227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97022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970227"/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</w:rPr>
  </w:style>
  <w:style w:type="paragraph" w:customStyle="1" w:styleId="TitulosTesis">
    <w:name w:val="Titulos Tesis"/>
    <w:basedOn w:val="Normal"/>
    <w:autoRedefine/>
    <w:qFormat/>
    <w:rsid w:val="00BD27B8"/>
    <w:rPr>
      <w:sz w:val="36"/>
      <w:szCs w:val="36"/>
    </w:rPr>
  </w:style>
  <w:style w:type="paragraph" w:customStyle="1" w:styleId="texto-tesis">
    <w:name w:val="texto- tesis"/>
    <w:basedOn w:val="Prrafodelista"/>
    <w:autoRedefine/>
    <w:qFormat/>
    <w:rsid w:val="009534FA"/>
    <w:pPr>
      <w:ind w:left="0" w:firstLine="708"/>
    </w:pPr>
    <w:rPr>
      <w:rFonts w:eastAsia="MS Mincho" w:cs="Courier New"/>
      <w:color w:val="000000"/>
      <w:szCs w:val="20"/>
    </w:rPr>
  </w:style>
  <w:style w:type="paragraph" w:customStyle="1" w:styleId="0TituloTesis">
    <w:name w:val="0. Titulo Tesis"/>
    <w:basedOn w:val="Normal"/>
    <w:autoRedefine/>
    <w:qFormat/>
    <w:rsid w:val="009707CE"/>
    <w:pPr>
      <w:outlineLvl w:val="0"/>
    </w:pPr>
    <w:rPr>
      <w:rFonts w:ascii="Fontana ND Ee OsF Semibold" w:hAnsi="Fontana ND Ee OsF Semibold" w:cs="Courier New"/>
      <w:color w:val="000000"/>
      <w:sz w:val="36"/>
      <w:szCs w:val="36"/>
    </w:rPr>
  </w:style>
  <w:style w:type="paragraph" w:customStyle="1" w:styleId="0Notaalpie">
    <w:name w:val="0.Nota al pie"/>
    <w:basedOn w:val="Textonotapie"/>
    <w:link w:val="0NotaalpieCar"/>
    <w:autoRedefine/>
    <w:qFormat/>
    <w:rsid w:val="009707CE"/>
    <w:rPr>
      <w:b/>
    </w:rPr>
  </w:style>
  <w:style w:type="character" w:customStyle="1" w:styleId="0NotaalpieCar">
    <w:name w:val="0.Nota al pie Car"/>
    <w:basedOn w:val="Fuentedeprrafopredeter"/>
    <w:link w:val="0Notaalpie"/>
    <w:rsid w:val="009707CE"/>
    <w:rPr>
      <w:rFonts w:ascii="Fontana ND Cc OsF" w:eastAsia="MS Mincho" w:hAnsi="Fontana ND Cc OsF" w:cs="Courier New"/>
      <w:b/>
      <w:sz w:val="16"/>
      <w:szCs w:val="16"/>
    </w:rPr>
  </w:style>
  <w:style w:type="paragraph" w:styleId="Textonotapie">
    <w:name w:val="footnote text"/>
    <w:aliases w:val="Texto nota de pie TESIS"/>
    <w:basedOn w:val="Normal"/>
    <w:link w:val="TextonotapieCar"/>
    <w:autoRedefine/>
    <w:uiPriority w:val="99"/>
    <w:unhideWhenUsed/>
    <w:qFormat/>
    <w:rsid w:val="00BD27B8"/>
    <w:pPr>
      <w:spacing w:after="60" w:line="288" w:lineRule="auto"/>
    </w:pPr>
    <w:rPr>
      <w:rFonts w:ascii="Fontana ND Cc OsF" w:eastAsia="MS Mincho" w:hAnsi="Fontana ND Cc OsF" w:cs="Courier New"/>
      <w:sz w:val="16"/>
      <w:szCs w:val="16"/>
    </w:rPr>
  </w:style>
  <w:style w:type="character" w:customStyle="1" w:styleId="TextonotapieCar">
    <w:name w:val="Texto nota pie Car"/>
    <w:aliases w:val="Texto nota de pie TESIS Car"/>
    <w:basedOn w:val="Fuentedeprrafopredeter"/>
    <w:link w:val="Textonotapie"/>
    <w:uiPriority w:val="99"/>
    <w:rsid w:val="00BD27B8"/>
    <w:rPr>
      <w:rFonts w:ascii="Fontana ND Cc OsF" w:eastAsia="MS Mincho" w:hAnsi="Fontana ND Cc OsF" w:cs="Courier New"/>
      <w:sz w:val="16"/>
      <w:szCs w:val="16"/>
    </w:rPr>
  </w:style>
  <w:style w:type="paragraph" w:customStyle="1" w:styleId="subtitulotesischico">
    <w:name w:val="subtitulo tesis chico"/>
    <w:basedOn w:val="Normal"/>
    <w:autoRedefine/>
    <w:qFormat/>
    <w:rsid w:val="00762A9E"/>
    <w:rPr>
      <w:rFonts w:ascii="Fontana ND Ee OsF Semibold" w:eastAsiaTheme="minorEastAsia" w:hAnsi="Fontana ND Ee OsF Semibold" w:cstheme="minorBidi"/>
      <w:color w:val="943634"/>
      <w:lang w:val="es-ES_tradnl" w:eastAsia="es-ES"/>
    </w:rPr>
  </w:style>
  <w:style w:type="paragraph" w:customStyle="1" w:styleId="textotesis">
    <w:name w:val="texto  tesis"/>
    <w:basedOn w:val="Normal"/>
    <w:autoRedefine/>
    <w:qFormat/>
    <w:rsid w:val="00762A9E"/>
    <w:pPr>
      <w:ind w:firstLine="709"/>
    </w:pPr>
    <w:rPr>
      <w:rFonts w:eastAsiaTheme="minorEastAsia" w:cstheme="minorBidi"/>
      <w:color w:val="943634"/>
      <w:lang w:val="es-ES_tradnl" w:eastAsia="es-ES"/>
    </w:rPr>
  </w:style>
  <w:style w:type="paragraph" w:customStyle="1" w:styleId="epigrafestesis">
    <w:name w:val="epigrafes tesis"/>
    <w:basedOn w:val="Normal"/>
    <w:autoRedefine/>
    <w:qFormat/>
    <w:rsid w:val="00702D71"/>
    <w:rPr>
      <w:rFonts w:ascii="Fontana ND Aa OsF Italic" w:hAnsi="Fontana ND Aa OsF Italic"/>
      <w:sz w:val="18"/>
      <w:szCs w:val="18"/>
    </w:rPr>
  </w:style>
  <w:style w:type="paragraph" w:customStyle="1" w:styleId="citatesis">
    <w:name w:val="cita tesis"/>
    <w:basedOn w:val="Normal"/>
    <w:next w:val="textotesis"/>
    <w:autoRedefine/>
    <w:qFormat/>
    <w:rsid w:val="00702D71"/>
    <w:pPr>
      <w:ind w:left="709"/>
    </w:pPr>
    <w:rPr>
      <w:rFonts w:ascii="Fontana ND Cc OsF" w:hAnsi="Fontana ND Cc OsF"/>
    </w:rPr>
  </w:style>
  <w:style w:type="paragraph" w:customStyle="1" w:styleId="BOLDtesis">
    <w:name w:val="BOLD tesis"/>
    <w:basedOn w:val="Normal"/>
    <w:autoRedefine/>
    <w:qFormat/>
    <w:rsid w:val="00702D71"/>
    <w:pPr>
      <w:ind w:firstLine="709"/>
    </w:pPr>
  </w:style>
  <w:style w:type="paragraph" w:customStyle="1" w:styleId="textotesis0">
    <w:name w:val="texto tesis"/>
    <w:basedOn w:val="Normal"/>
    <w:autoRedefine/>
    <w:qFormat/>
    <w:rsid w:val="00702D71"/>
    <w:pPr>
      <w:ind w:firstLine="709"/>
    </w:pPr>
  </w:style>
  <w:style w:type="character" w:customStyle="1" w:styleId="boldtesis0">
    <w:name w:val="bold tesis"/>
    <w:basedOn w:val="Fuentedeprrafopredeter"/>
    <w:uiPriority w:val="1"/>
    <w:qFormat/>
    <w:rsid w:val="00702D71"/>
    <w:rPr>
      <w:rFonts w:ascii="Fontana ND Aa SC Light" w:hAnsi="Fontana ND Aa SC Light"/>
    </w:rPr>
  </w:style>
  <w:style w:type="paragraph" w:customStyle="1" w:styleId="casostesis">
    <w:name w:val="casos tesis"/>
    <w:basedOn w:val="Normal"/>
    <w:autoRedefine/>
    <w:qFormat/>
    <w:rsid w:val="00606C76"/>
    <w:pPr>
      <w:suppressLineNumbers/>
      <w:spacing w:after="60" w:line="288" w:lineRule="auto"/>
    </w:pPr>
    <w:rPr>
      <w:rFonts w:ascii="Fontana ND Cc OsF Light" w:eastAsiaTheme="minorEastAsia" w:hAnsi="Fontana ND Cc OsF Light" w:cstheme="minorBidi"/>
      <w:sz w:val="18"/>
      <w:szCs w:val="18"/>
      <w:lang w:val="es-ES_tradnl" w:eastAsia="es-ES"/>
    </w:rPr>
  </w:style>
  <w:style w:type="paragraph" w:customStyle="1" w:styleId="textoCitaTesis">
    <w:name w:val="texto Cita Tesis"/>
    <w:basedOn w:val="textotesis"/>
    <w:next w:val="textotesis"/>
    <w:autoRedefine/>
    <w:qFormat/>
    <w:rsid w:val="00BD27B8"/>
    <w:pPr>
      <w:ind w:left="709" w:firstLine="0"/>
    </w:pPr>
    <w:rPr>
      <w:rFonts w:ascii="Fontana ND Cc OsF" w:hAnsi="Fontana ND Cc OsF"/>
    </w:rPr>
  </w:style>
  <w:style w:type="paragraph" w:customStyle="1" w:styleId="NotadepieTESIS">
    <w:name w:val="Nota de pie TESIS"/>
    <w:basedOn w:val="Textonotapie"/>
    <w:autoRedefine/>
    <w:qFormat/>
    <w:rsid w:val="00595310"/>
    <w:rPr>
      <w:szCs w:val="18"/>
    </w:rPr>
  </w:style>
  <w:style w:type="paragraph" w:customStyle="1" w:styleId="BibliografiaTesis">
    <w:name w:val="Bibliografia Tesis"/>
    <w:basedOn w:val="Normal"/>
    <w:autoRedefine/>
    <w:qFormat/>
    <w:rsid w:val="00595310"/>
    <w:pPr>
      <w:numPr>
        <w:numId w:val="4"/>
      </w:numPr>
      <w:contextualSpacing/>
    </w:pPr>
  </w:style>
  <w:style w:type="paragraph" w:customStyle="1" w:styleId="citadetesis">
    <w:name w:val="cita de tesis"/>
    <w:basedOn w:val="textotesis"/>
    <w:autoRedefine/>
    <w:qFormat/>
    <w:rsid w:val="00595310"/>
    <w:pPr>
      <w:ind w:left="709" w:firstLine="0"/>
    </w:pPr>
    <w:rPr>
      <w:rFonts w:ascii="Fontana ND Cc OsF" w:hAnsi="Fontana ND Cc OsF"/>
    </w:rPr>
  </w:style>
  <w:style w:type="character" w:customStyle="1" w:styleId="Estilo1">
    <w:name w:val="Estilo1"/>
    <w:basedOn w:val="Fuentedeprrafopredeter"/>
    <w:uiPriority w:val="1"/>
    <w:qFormat/>
    <w:rsid w:val="00595310"/>
    <w:rPr>
      <w:rFonts w:ascii="Fontana ND Cc OsF" w:hAnsi="Fontana ND Cc OsF"/>
      <w:b w:val="0"/>
      <w:i w:val="0"/>
      <w:sz w:val="22"/>
    </w:rPr>
  </w:style>
  <w:style w:type="paragraph" w:customStyle="1" w:styleId="titulosTESIS0">
    <w:name w:val="titulos TESIS"/>
    <w:basedOn w:val="Normal"/>
    <w:autoRedefine/>
    <w:qFormat/>
    <w:rsid w:val="00762A9E"/>
    <w:rPr>
      <w:rFonts w:eastAsiaTheme="minorEastAsia" w:cstheme="minorBidi"/>
      <w:color w:val="943634"/>
      <w:sz w:val="32"/>
      <w:szCs w:val="32"/>
      <w:lang w:val="es-ES_tradnl" w:eastAsia="es-ES"/>
    </w:rPr>
  </w:style>
  <w:style w:type="paragraph" w:customStyle="1" w:styleId="Capitulostesis">
    <w:name w:val="Capitulos tesis"/>
    <w:basedOn w:val="subtitulotesischico"/>
    <w:autoRedefine/>
    <w:qFormat/>
    <w:rsid w:val="00595310"/>
    <w:rPr>
      <w:rFonts w:ascii="Fontana ND Cc OsF" w:hAnsi="Fontana ND Cc OsF"/>
      <w:b/>
    </w:rPr>
  </w:style>
  <w:style w:type="paragraph" w:customStyle="1" w:styleId="capitulosTESIS0">
    <w:name w:val="capitulos TESIS"/>
    <w:basedOn w:val="subtitulotesischico"/>
    <w:autoRedefine/>
    <w:qFormat/>
    <w:rsid w:val="00762A9E"/>
    <w:rPr>
      <w:rFonts w:ascii="Fontana ND Cc SC" w:hAnsi="Fontana ND Cc SC"/>
      <w:b/>
      <w:szCs w:val="18"/>
    </w:rPr>
  </w:style>
  <w:style w:type="paragraph" w:customStyle="1" w:styleId="Partes">
    <w:name w:val="Partes"/>
    <w:basedOn w:val="Normal"/>
    <w:autoRedefine/>
    <w:qFormat/>
    <w:rsid w:val="00595310"/>
    <w:pPr>
      <w:jc w:val="right"/>
    </w:pPr>
    <w:rPr>
      <w:sz w:val="48"/>
      <w:szCs w:val="48"/>
    </w:rPr>
  </w:style>
  <w:style w:type="paragraph" w:customStyle="1" w:styleId="entrevistastesis">
    <w:name w:val="entrevistas tesis"/>
    <w:basedOn w:val="Normal"/>
    <w:autoRedefine/>
    <w:qFormat/>
    <w:rsid w:val="00606C76"/>
    <w:rPr>
      <w:rFonts w:cs="Arial"/>
      <w:b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606C76"/>
    <w:pPr>
      <w:spacing w:line="240" w:lineRule="auto"/>
      <w:ind w:left="240"/>
    </w:pPr>
    <w:rPr>
      <w:rFonts w:ascii="Fontana ND Cc SC" w:eastAsiaTheme="minorEastAsia" w:hAnsi="Fontana ND Cc SC" w:cstheme="minorBidi"/>
      <w:b/>
      <w:sz w:val="18"/>
      <w:szCs w:val="24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606C76"/>
    <w:pPr>
      <w:spacing w:line="240" w:lineRule="auto"/>
    </w:pPr>
    <w:rPr>
      <w:rFonts w:ascii="Fontana ND Cc OsF" w:eastAsiaTheme="minorEastAsia" w:hAnsi="Fontana ND Cc OsF" w:cstheme="minorBidi"/>
      <w:b/>
      <w:szCs w:val="24"/>
      <w:lang w:val="es-ES_tradnl" w:eastAsia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606C76"/>
    <w:pPr>
      <w:spacing w:line="240" w:lineRule="auto"/>
      <w:ind w:left="480"/>
    </w:pPr>
    <w:rPr>
      <w:rFonts w:eastAsiaTheme="minorEastAsia" w:cstheme="minorBidi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409B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409B"/>
    <w:rPr>
      <w:rFonts w:ascii="Lucida Grande" w:eastAsia="Calibri" w:hAnsi="Lucida Grande" w:cs="Lucida Grande"/>
      <w:sz w:val="18"/>
      <w:szCs w:val="18"/>
      <w:lang w:val="es-ES" w:eastAsia="en-US"/>
    </w:rPr>
  </w:style>
  <w:style w:type="paragraph" w:styleId="Subttulo">
    <w:name w:val="Subtitle"/>
    <w:basedOn w:val="Normal"/>
    <w:next w:val="Normal"/>
    <w:link w:val="SubttuloCar"/>
    <w:autoRedefine/>
    <w:qFormat/>
    <w:rsid w:val="00A20B71"/>
    <w:pPr>
      <w:spacing w:after="60"/>
      <w:outlineLvl w:val="1"/>
    </w:pPr>
    <w:rPr>
      <w:rFonts w:asciiTheme="majorHAnsi" w:eastAsia="Times New Roman" w:hAnsiTheme="majorHAnsi"/>
      <w:b/>
      <w:lang w:eastAsia="es-AR"/>
    </w:rPr>
  </w:style>
  <w:style w:type="character" w:customStyle="1" w:styleId="SubttuloCar">
    <w:name w:val="Subtítulo Car"/>
    <w:basedOn w:val="Fuentedeprrafopredeter"/>
    <w:link w:val="Subttulo"/>
    <w:rsid w:val="00A20B71"/>
    <w:rPr>
      <w:rFonts w:asciiTheme="majorHAnsi" w:eastAsia="Times New Roman" w:hAnsiTheme="majorHAnsi" w:cs="Times New Roman"/>
      <w:b/>
      <w:sz w:val="22"/>
      <w:szCs w:val="22"/>
      <w:lang w:val="es-AR" w:eastAsia="es-AR"/>
    </w:rPr>
  </w:style>
  <w:style w:type="paragraph" w:styleId="Encabezado">
    <w:name w:val="header"/>
    <w:basedOn w:val="Normal"/>
    <w:link w:val="EncabezadoCar"/>
    <w:uiPriority w:val="99"/>
    <w:unhideWhenUsed/>
    <w:rsid w:val="00427C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7CD0"/>
    <w:rPr>
      <w:rFonts w:ascii="Calibri" w:eastAsia="Calibri" w:hAnsi="Calibri" w:cs="Times New Roman"/>
      <w:sz w:val="22"/>
      <w:szCs w:val="22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427C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7CD0"/>
    <w:rPr>
      <w:rFonts w:ascii="Calibri" w:eastAsia="Calibri" w:hAnsi="Calibri" w:cs="Times New Roman"/>
      <w:sz w:val="22"/>
      <w:szCs w:val="22"/>
      <w:lang w:val="es-AR" w:eastAsia="en-US"/>
    </w:rPr>
  </w:style>
  <w:style w:type="character" w:customStyle="1" w:styleId="apple-converted-space">
    <w:name w:val="apple-converted-space"/>
    <w:basedOn w:val="Fuentedeprrafopredeter"/>
    <w:rsid w:val="006F6A27"/>
  </w:style>
  <w:style w:type="paragraph" w:styleId="Textoindependiente">
    <w:name w:val="Body Text"/>
    <w:basedOn w:val="Normal"/>
    <w:link w:val="TextoindependienteCar"/>
    <w:rsid w:val="00E452B5"/>
    <w:pPr>
      <w:spacing w:after="0" w:line="240" w:lineRule="auto"/>
    </w:pPr>
    <w:rPr>
      <w:rFonts w:ascii="Trebuchet MS" w:eastAsia="Times" w:hAnsi="Trebuchet MS"/>
      <w:color w:val="000000"/>
      <w:sz w:val="24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E452B5"/>
    <w:rPr>
      <w:rFonts w:ascii="Trebuchet MS" w:eastAsia="Times" w:hAnsi="Trebuchet MS" w:cs="Times New Roman"/>
      <w:color w:val="000000"/>
      <w:szCs w:val="20"/>
      <w:lang w:eastAsia="en-US"/>
    </w:rPr>
  </w:style>
  <w:style w:type="character" w:styleId="Hipervnculo">
    <w:name w:val="Hyperlink"/>
    <w:basedOn w:val="Fuentedeprrafopredeter"/>
    <w:uiPriority w:val="99"/>
    <w:unhideWhenUsed/>
    <w:rsid w:val="00E452B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452B5"/>
    <w:rPr>
      <w:color w:val="800080" w:themeColor="followedHyperlink"/>
      <w:u w:val="single"/>
    </w:rPr>
  </w:style>
  <w:style w:type="paragraph" w:customStyle="1" w:styleId="Default">
    <w:name w:val="Default"/>
    <w:rsid w:val="006F63AF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lang w:val="es-ES"/>
    </w:rPr>
  </w:style>
  <w:style w:type="paragraph" w:customStyle="1" w:styleId="Pa0">
    <w:name w:val="Pa0"/>
    <w:basedOn w:val="Default"/>
    <w:next w:val="Default"/>
    <w:uiPriority w:val="99"/>
    <w:rsid w:val="006F63AF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6F63AF"/>
    <w:rPr>
      <w:rFonts w:cs="Myriad Pro"/>
      <w:color w:val="221E1F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3F43C7"/>
    <w:rPr>
      <w:b/>
      <w:bCs/>
    </w:rPr>
  </w:style>
  <w:style w:type="character" w:styleId="nfasis">
    <w:name w:val="Emphasis"/>
    <w:basedOn w:val="Fuentedeprrafopredeter"/>
    <w:uiPriority w:val="20"/>
    <w:qFormat/>
    <w:rsid w:val="003833FE"/>
    <w:rPr>
      <w:i/>
      <w:iCs/>
    </w:rPr>
  </w:style>
  <w:style w:type="paragraph" w:customStyle="1" w:styleId="Ttulo21">
    <w:name w:val="Título 21"/>
    <w:basedOn w:val="Normal"/>
    <w:uiPriority w:val="1"/>
    <w:qFormat/>
    <w:rsid w:val="00D20FC3"/>
    <w:pPr>
      <w:widowControl w:val="0"/>
      <w:autoSpaceDE w:val="0"/>
      <w:autoSpaceDN w:val="0"/>
      <w:spacing w:after="0" w:line="240" w:lineRule="auto"/>
      <w:ind w:left="100"/>
      <w:outlineLvl w:val="2"/>
    </w:pPr>
    <w:rPr>
      <w:rFonts w:cs="Calibri"/>
      <w:b/>
      <w:bCs/>
      <w:sz w:val="24"/>
      <w:szCs w:val="24"/>
      <w:lang w:val="es-ES"/>
    </w:rPr>
  </w:style>
  <w:style w:type="paragraph" w:customStyle="1" w:styleId="Ttulo31">
    <w:name w:val="Título 31"/>
    <w:basedOn w:val="Normal"/>
    <w:uiPriority w:val="1"/>
    <w:qFormat/>
    <w:rsid w:val="00D20FC3"/>
    <w:pPr>
      <w:widowControl w:val="0"/>
      <w:autoSpaceDE w:val="0"/>
      <w:autoSpaceDN w:val="0"/>
      <w:spacing w:after="0" w:line="240" w:lineRule="auto"/>
      <w:ind w:left="100"/>
      <w:outlineLvl w:val="3"/>
    </w:pPr>
    <w:rPr>
      <w:rFonts w:cs="Calibri"/>
      <w:b/>
      <w:bCs/>
      <w:i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CD39D1"/>
    <w:rPr>
      <w:rFonts w:eastAsiaTheme="minorHAnsi"/>
      <w:sz w:val="22"/>
      <w:szCs w:val="22"/>
      <w:lang w:val="es-A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8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onica:Documents:DISUR:2015-03-20%20Comisio&#769;n%20DISUR%20Mendoza:carta%20borrador%20SPU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18FE0B-0A92-F445-A7CC-8F56F92E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HD:Users:monica:Documents:DISUR:2015-03-20 Comisión DISUR Mendoza:carta borrador SPU.dotx</Template>
  <TotalTime>9</TotalTime>
  <Pages>3</Pages>
  <Words>754</Words>
  <Characters>4147</Characters>
  <Application>Microsoft Macintosh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..</Company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Usuario</dc:creator>
  <cp:keywords/>
  <dc:description/>
  <cp:lastModifiedBy>Usuario de Microsoft Office</cp:lastModifiedBy>
  <cp:revision>4</cp:revision>
  <cp:lastPrinted>2019-09-02T01:29:00Z</cp:lastPrinted>
  <dcterms:created xsi:type="dcterms:W3CDTF">2020-09-25T20:02:00Z</dcterms:created>
  <dcterms:modified xsi:type="dcterms:W3CDTF">2020-09-25T20:16:00Z</dcterms:modified>
</cp:coreProperties>
</file>